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8A" w:rsidRPr="00C24D39" w:rsidRDefault="00462E6A" w:rsidP="00C24D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Cs w:val="22"/>
          <w:lang w:eastAsia="zh-CN"/>
        </w:rPr>
      </w:pPr>
      <w:bookmarkStart w:id="0" w:name="_GoBack"/>
      <w:bookmarkEnd w:id="0"/>
      <w:proofErr w:type="spellStart"/>
      <w:r w:rsidRPr="00C24D39">
        <w:rPr>
          <w:rFonts w:asciiTheme="minorHAnsi" w:hAnsiTheme="minorHAnsi" w:cstheme="minorHAnsi"/>
          <w:b/>
          <w:color w:val="000000"/>
          <w:szCs w:val="22"/>
          <w:lang w:eastAsia="zh-CN"/>
        </w:rPr>
        <w:t>Kazakhstan</w:t>
      </w:r>
      <w:proofErr w:type="spellEnd"/>
      <w:r w:rsidRPr="00C24D39">
        <w:rPr>
          <w:rFonts w:asciiTheme="minorHAnsi" w:hAnsiTheme="minorHAnsi" w:cstheme="minorHAnsi"/>
          <w:b/>
          <w:color w:val="000000"/>
          <w:szCs w:val="22"/>
          <w:lang w:eastAsia="zh-CN"/>
        </w:rPr>
        <w:t xml:space="preserve"> Machinery Fair: Viel politische Aufmerksamkeit für deutsche Aussteller </w:t>
      </w:r>
    </w:p>
    <w:p w:rsidR="00D811F4" w:rsidRPr="00C24D39" w:rsidRDefault="00D811F4" w:rsidP="00C24D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Mit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>ihrer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2025-er</w:t>
      </w:r>
      <w:r w:rsidR="00C52A1E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Auflage hat die </w:t>
      </w:r>
      <w:proofErr w:type="spellStart"/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Kazakhstan</w:t>
      </w:r>
      <w:proofErr w:type="spellEnd"/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Machinery Fair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(KMF)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ihre führende Rolle als internationale Fachmesse für Maschinenbau und Metallverarbeitung in Kasachstan und Zentralasien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>ausgebaut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. Die Leipziger Messe International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(LMI)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ist Mitveranstalter der Messe und hat die Gemeinschaftsstände von Sachsen und Thüringen</w:t>
      </w:r>
      <w:r w:rsidR="00C52A1E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sowie die Teilnahme weiterer Firmen aus Deutschland, Italien und Österreich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organisiert – mit </w:t>
      </w:r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großem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Erfolg. Neben zahlreichen interessierten Fachbesuchern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>begrüßten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die deutschen Aussteller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>viel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politische Prominenz. </w:t>
      </w:r>
    </w:p>
    <w:p w:rsidR="00D811F4" w:rsidRPr="00C24D39" w:rsidRDefault="00D811F4" w:rsidP="00C24D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Die KMF 2025 bringt nationale und internationale Hersteller, Zulieferer und Branchenexperten für Maschinenbau und Metallverarbeitung zusammen, um fortschrittliche industrielle Technologien und Lösungen zu präsentieren und </w:t>
      </w:r>
      <w:r w:rsidR="00655AAD" w:rsidRPr="00C24D39">
        <w:rPr>
          <w:rFonts w:asciiTheme="minorHAnsi" w:hAnsiTheme="minorHAnsi" w:cstheme="minorHAnsi"/>
          <w:color w:val="000000"/>
          <w:szCs w:val="22"/>
          <w:lang w:eastAsia="zh-CN"/>
        </w:rPr>
        <w:t>neue Kontakte zu knüpfen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. Diese wichtige Branchenplattform nutzten insgesamt </w:t>
      </w:r>
      <w:r w:rsidR="00112E51" w:rsidRPr="00C24D39">
        <w:rPr>
          <w:rFonts w:asciiTheme="minorHAnsi" w:hAnsiTheme="minorHAnsi" w:cstheme="minorHAnsi"/>
          <w:color w:val="000000"/>
          <w:szCs w:val="22"/>
          <w:lang w:eastAsia="zh-CN"/>
        </w:rPr>
        <w:t>30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deutsche Firmen</w:t>
      </w:r>
      <w:r w:rsidR="0055738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, um gezielt Märkte in Zentralasien zu erschließen und langfristige Geschäftspartnerschaften anzubahnen.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Sächsische Unternehmen haben sich unter Federführung der Wirtschaftsförderung Sachsen präsentiert. Thüringer Unternehmen bot die LEG Thüringen die Möglichkeit der geförderten Präsentation auf einem Gemeinschaftsstand. </w:t>
      </w:r>
    </w:p>
    <w:p w:rsidR="00D811F4" w:rsidRPr="00C24D39" w:rsidRDefault="0055738A" w:rsidP="00C24D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r w:rsidRPr="00C24D39">
        <w:rPr>
          <w:rStyle w:val="break-words"/>
          <w:rFonts w:asciiTheme="minorHAnsi" w:hAnsiTheme="minorHAnsi" w:cstheme="minorHAnsi"/>
          <w:szCs w:val="22"/>
        </w:rPr>
        <w:t xml:space="preserve">Geschäftsführer Markus Geisenberger nutzte die Messeeröffnung, um den kasachischen Minister für Industrie und Bauwesen,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Yersayin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Nagaspayev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, den Präsidenten des Maschinenbauverbandes Kasachstans,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Meiram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Pshembaev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, und den stellvertretenden Minister für Industrie und Handel Tschechiens, Martin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Frélich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, zur Maschinenbaumesse </w:t>
      </w:r>
      <w:proofErr w:type="spellStart"/>
      <w:r w:rsidRPr="00C24D39">
        <w:rPr>
          <w:rStyle w:val="break-words"/>
          <w:rFonts w:asciiTheme="minorHAnsi" w:hAnsiTheme="minorHAnsi" w:cstheme="minorHAnsi"/>
          <w:szCs w:val="22"/>
        </w:rPr>
        <w:t>Intec</w:t>
      </w:r>
      <w:proofErr w:type="spellEnd"/>
      <w:r w:rsidRPr="00C24D39">
        <w:rPr>
          <w:rStyle w:val="break-words"/>
          <w:rFonts w:asciiTheme="minorHAnsi" w:hAnsiTheme="minorHAnsi" w:cstheme="minorHAnsi"/>
          <w:szCs w:val="22"/>
        </w:rPr>
        <w:t xml:space="preserve"> in Leipzig einzuladen. Zudem gehörten die deutschen zu den wenigen Ausstellern, die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der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kasachische Premierminister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proofErr w:type="spellStart"/>
      <w:r w:rsidR="009E37B5" w:rsidRPr="00C24D39">
        <w:rPr>
          <w:rFonts w:asciiTheme="minorHAnsi" w:hAnsiTheme="minorHAnsi" w:cstheme="minorHAnsi"/>
          <w:color w:val="000000"/>
          <w:szCs w:val="22"/>
          <w:lang w:eastAsia="zh-CN"/>
        </w:rPr>
        <w:t>O</w:t>
      </w:r>
      <w:r w:rsidR="00FB6F12" w:rsidRPr="00C24D39">
        <w:rPr>
          <w:rFonts w:asciiTheme="minorHAnsi" w:hAnsiTheme="minorHAnsi" w:cstheme="minorHAnsi"/>
          <w:color w:val="000000"/>
          <w:szCs w:val="22"/>
          <w:lang w:eastAsia="zh-CN"/>
        </w:rPr>
        <w:t>lzhas</w:t>
      </w:r>
      <w:proofErr w:type="spellEnd"/>
      <w:r w:rsidR="00FB6F12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proofErr w:type="spellStart"/>
      <w:r w:rsidR="00FB6F12" w:rsidRPr="00C24D39">
        <w:rPr>
          <w:rFonts w:asciiTheme="minorHAnsi" w:hAnsiTheme="minorHAnsi" w:cstheme="minorHAnsi"/>
          <w:color w:val="000000"/>
          <w:szCs w:val="22"/>
          <w:lang w:eastAsia="zh-CN"/>
        </w:rPr>
        <w:t>Bektenov</w:t>
      </w:r>
      <w:proofErr w:type="spellEnd"/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am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zweiten Messetag besuchte. Markus Geisenberger 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 xml:space="preserve">und </w:t>
      </w:r>
      <w:r w:rsidR="00BC5553">
        <w:rPr>
          <w:rFonts w:asciiTheme="minorHAnsi" w:hAnsiTheme="minorHAnsi" w:cstheme="minorHAnsi"/>
          <w:color w:val="000000"/>
          <w:szCs w:val="22"/>
          <w:lang w:eastAsia="zh-CN"/>
        </w:rPr>
        <w:t xml:space="preserve">LMI-Prokuristin 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 xml:space="preserve">Silvana Kürschner </w:t>
      </w:r>
      <w:r w:rsidR="00D426EF" w:rsidRPr="00C24D39">
        <w:rPr>
          <w:rFonts w:asciiTheme="minorHAnsi" w:hAnsiTheme="minorHAnsi" w:cstheme="minorHAnsi"/>
          <w:color w:val="000000"/>
          <w:szCs w:val="22"/>
          <w:lang w:eastAsia="zh-CN"/>
        </w:rPr>
        <w:t>sprach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>en</w:t>
      </w:r>
      <w:r w:rsidR="00D426EF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mit ihm über 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>die deutsche Beteiligung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und lud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>en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ih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>n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D426EF">
        <w:rPr>
          <w:rFonts w:asciiTheme="minorHAnsi" w:hAnsiTheme="minorHAnsi" w:cstheme="minorHAnsi"/>
          <w:color w:val="000000"/>
          <w:szCs w:val="22"/>
          <w:lang w:eastAsia="zh-CN"/>
        </w:rPr>
        <w:t xml:space="preserve">auch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zu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einem persönlichen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Besuch der </w:t>
      </w:r>
      <w:proofErr w:type="spellStart"/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Intec</w:t>
      </w:r>
      <w:proofErr w:type="spellEnd"/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ein.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Auch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der stellvertretende Parlamentschef Albert Ra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u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besuchte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die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deutschen Stände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und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zeigte sich begeistert, w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ie aufmerksamkeitsstark die LMI Deutschland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gegenüber anderen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Ländern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auf der KMF </w:t>
      </w:r>
      <w:r w:rsidR="001E19E4" w:rsidRPr="00C24D39">
        <w:rPr>
          <w:rFonts w:asciiTheme="minorHAnsi" w:hAnsiTheme="minorHAnsi" w:cstheme="minorHAnsi"/>
          <w:color w:val="000000"/>
          <w:szCs w:val="22"/>
          <w:lang w:eastAsia="zh-CN"/>
        </w:rPr>
        <w:t>präsentierte.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>Zudem kam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U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llrich Kinne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, S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tändiger Vertreter der </w:t>
      </w:r>
      <w:r w:rsidR="00D03DC5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deutschen 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Botschafterin</w:t>
      </w:r>
      <w:r w:rsidR="0062588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sowie Leiter des Wirtschaftsreferats der Botschaft in Astana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, 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mit den 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deutschen </w:t>
      </w:r>
      <w:r w:rsidRPr="00C24D39">
        <w:rPr>
          <w:rFonts w:asciiTheme="minorHAnsi" w:hAnsiTheme="minorHAnsi" w:cstheme="minorHAnsi"/>
          <w:color w:val="000000"/>
          <w:szCs w:val="22"/>
          <w:lang w:eastAsia="zh-CN"/>
        </w:rPr>
        <w:t>Ausstellern</w:t>
      </w:r>
      <w:r w:rsidR="00462E6A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ins Gespräch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.</w:t>
      </w:r>
    </w:p>
    <w:p w:rsidR="00C24D39" w:rsidRPr="00C24D39" w:rsidRDefault="00D811F4" w:rsidP="00E25D98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bookmarkStart w:id="1" w:name="_Hlk199951774"/>
      <w:r w:rsidRPr="00C24D39">
        <w:rPr>
          <w:rFonts w:asciiTheme="minorHAnsi" w:hAnsiTheme="minorHAnsi" w:cstheme="minorHAnsi"/>
          <w:szCs w:val="22"/>
        </w:rPr>
        <w:t xml:space="preserve">Die KMF </w:t>
      </w:r>
      <w:bookmarkEnd w:id="1"/>
      <w:r w:rsidR="00853570" w:rsidRPr="00C24D39">
        <w:rPr>
          <w:rFonts w:asciiTheme="minorHAnsi" w:hAnsiTheme="minorHAnsi" w:cstheme="minorHAnsi"/>
          <w:szCs w:val="22"/>
        </w:rPr>
        <w:t xml:space="preserve">verzeichnete </w:t>
      </w:r>
      <w:r w:rsidR="0062588A" w:rsidRPr="00C24D39">
        <w:rPr>
          <w:rFonts w:asciiTheme="minorHAnsi" w:hAnsiTheme="minorHAnsi" w:cstheme="minorHAnsi"/>
          <w:szCs w:val="22"/>
        </w:rPr>
        <w:t xml:space="preserve">im Jahr 2025 </w:t>
      </w:r>
      <w:r w:rsidR="00853570" w:rsidRPr="00C24D39">
        <w:rPr>
          <w:rFonts w:asciiTheme="minorHAnsi" w:hAnsiTheme="minorHAnsi" w:cstheme="minorHAnsi"/>
          <w:szCs w:val="22"/>
        </w:rPr>
        <w:t xml:space="preserve">mit </w:t>
      </w:r>
      <w:r w:rsidR="00853570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3.864 Fachbesuchern </w:t>
      </w:r>
      <w:r w:rsidR="00853570" w:rsidRPr="00C24D39">
        <w:rPr>
          <w:rFonts w:asciiTheme="minorHAnsi" w:hAnsiTheme="minorHAnsi" w:cstheme="minorHAnsi"/>
          <w:szCs w:val="22"/>
        </w:rPr>
        <w:t xml:space="preserve">ein erhebliches Plus gegenüber 2024. Auch die Zahl der Aussteller </w:t>
      </w:r>
      <w:r w:rsidR="00D426EF">
        <w:rPr>
          <w:rFonts w:asciiTheme="minorHAnsi" w:hAnsiTheme="minorHAnsi" w:cstheme="minorHAnsi"/>
          <w:szCs w:val="22"/>
        </w:rPr>
        <w:t>stieg</w:t>
      </w:r>
      <w:r w:rsidR="00D426EF" w:rsidRPr="00C24D39">
        <w:rPr>
          <w:rFonts w:asciiTheme="minorHAnsi" w:hAnsiTheme="minorHAnsi" w:cstheme="minorHAnsi"/>
          <w:szCs w:val="22"/>
        </w:rPr>
        <w:t xml:space="preserve"> </w:t>
      </w:r>
      <w:r w:rsidR="00853570" w:rsidRPr="00C24D39">
        <w:rPr>
          <w:rFonts w:asciiTheme="minorHAnsi" w:hAnsiTheme="minorHAnsi" w:cstheme="minorHAnsi"/>
          <w:szCs w:val="22"/>
        </w:rPr>
        <w:t xml:space="preserve">um fast 40 Prozent </w:t>
      </w:r>
      <w:r w:rsidR="00C24D39" w:rsidRPr="00C24D39">
        <w:rPr>
          <w:rFonts w:asciiTheme="minorHAnsi" w:hAnsiTheme="minorHAnsi" w:cstheme="minorHAnsi"/>
          <w:szCs w:val="22"/>
        </w:rPr>
        <w:t>auf 294</w:t>
      </w:r>
      <w:r w:rsidR="00853570" w:rsidRPr="00C24D39">
        <w:rPr>
          <w:rFonts w:asciiTheme="minorHAnsi" w:hAnsiTheme="minorHAnsi" w:cstheme="minorHAnsi"/>
          <w:szCs w:val="22"/>
        </w:rPr>
        <w:t xml:space="preserve">. Rund ein Drittel </w:t>
      </w:r>
      <w:r w:rsidR="00C24D39">
        <w:rPr>
          <w:rFonts w:asciiTheme="minorHAnsi" w:hAnsiTheme="minorHAnsi" w:cstheme="minorHAnsi"/>
          <w:szCs w:val="22"/>
        </w:rPr>
        <w:t>waren</w:t>
      </w:r>
      <w:r w:rsidR="00853570" w:rsidRPr="00C24D39">
        <w:rPr>
          <w:rFonts w:asciiTheme="minorHAnsi" w:hAnsiTheme="minorHAnsi" w:cstheme="minorHAnsi"/>
          <w:szCs w:val="22"/>
        </w:rPr>
        <w:t xml:space="preserve"> internationale Aussteller. </w:t>
      </w:r>
      <w:r w:rsidR="00C24D39" w:rsidRPr="00C24D39">
        <w:rPr>
          <w:rFonts w:asciiTheme="minorHAnsi" w:hAnsiTheme="minorHAnsi" w:cstheme="minorHAnsi"/>
          <w:szCs w:val="22"/>
        </w:rPr>
        <w:t>„Wir f</w:t>
      </w:r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>reuen uns über das gestiegene Interesse</w:t>
      </w:r>
      <w:r w:rsid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und die rege Teilnahme an der </w:t>
      </w:r>
      <w:proofErr w:type="spellStart"/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>Kazakhstan</w:t>
      </w:r>
      <w:proofErr w:type="spellEnd"/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Machinery Fair. Die Messe </w:t>
      </w:r>
      <w:r w:rsidR="00B74D68">
        <w:rPr>
          <w:rFonts w:asciiTheme="minorHAnsi" w:hAnsiTheme="minorHAnsi" w:cstheme="minorHAnsi"/>
          <w:color w:val="000000"/>
          <w:szCs w:val="22"/>
          <w:lang w:eastAsia="zh-CN"/>
        </w:rPr>
        <w:t>war</w:t>
      </w:r>
      <w:r w:rsid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für die Leipziger Messe</w:t>
      </w:r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</w:t>
      </w:r>
      <w:r w:rsidR="00B74D68">
        <w:rPr>
          <w:rFonts w:asciiTheme="minorHAnsi" w:hAnsiTheme="minorHAnsi" w:cstheme="minorHAnsi"/>
          <w:color w:val="000000"/>
          <w:szCs w:val="22"/>
          <w:lang w:eastAsia="zh-CN"/>
        </w:rPr>
        <w:t xml:space="preserve">zugleich </w:t>
      </w:r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eine hervorragende Gelegenheit, auf unsere Industriemessen </w:t>
      </w:r>
      <w:proofErr w:type="spellStart"/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>Intec</w:t>
      </w:r>
      <w:proofErr w:type="spellEnd"/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und Z aufmerksam zu machen und deren Attraktivität als internationale Branchenplattform aufzuzeigen“, re</w:t>
      </w:r>
      <w:r w:rsidR="00C24D39">
        <w:rPr>
          <w:rFonts w:asciiTheme="minorHAnsi" w:hAnsiTheme="minorHAnsi" w:cstheme="minorHAnsi"/>
          <w:color w:val="000000"/>
          <w:szCs w:val="22"/>
          <w:lang w:eastAsia="zh-CN"/>
        </w:rPr>
        <w:t>s</w:t>
      </w:r>
      <w:r w:rsidR="00C24D39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ümiert Markus Geisenberger. </w:t>
      </w:r>
      <w:r w:rsidR="00E25D98">
        <w:rPr>
          <w:rFonts w:asciiTheme="minorHAnsi" w:hAnsiTheme="minorHAnsi" w:cstheme="minorHAnsi"/>
          <w:color w:val="000000"/>
          <w:szCs w:val="22"/>
          <w:lang w:eastAsia="zh-CN"/>
        </w:rPr>
        <w:t xml:space="preserve">Auch </w:t>
      </w:r>
      <w:r w:rsidR="00E25D98" w:rsidRPr="00E25D98">
        <w:rPr>
          <w:rFonts w:asciiTheme="minorHAnsi" w:hAnsiTheme="minorHAnsi" w:cstheme="minorHAnsi"/>
          <w:color w:val="000000"/>
          <w:szCs w:val="22"/>
          <w:lang w:eastAsia="zh-CN"/>
        </w:rPr>
        <w:t>Dr. Stefan Blechschmidt</w:t>
      </w:r>
      <w:r w:rsidR="00E25D98">
        <w:rPr>
          <w:rFonts w:asciiTheme="minorHAnsi" w:hAnsiTheme="minorHAnsi" w:cstheme="minorHAnsi"/>
          <w:color w:val="000000"/>
          <w:szCs w:val="22"/>
          <w:lang w:eastAsia="zh-CN"/>
        </w:rPr>
        <w:t xml:space="preserve">, </w:t>
      </w:r>
      <w:r w:rsidR="00E25D98" w:rsidRPr="00E25D98">
        <w:rPr>
          <w:rFonts w:asciiTheme="minorHAnsi" w:hAnsiTheme="minorHAnsi" w:cstheme="minorHAnsi"/>
          <w:color w:val="000000"/>
          <w:szCs w:val="22"/>
          <w:lang w:eastAsia="zh-CN"/>
        </w:rPr>
        <w:t>Teamleiter Thüringen International/LEG Thüringen</w:t>
      </w:r>
      <w:r w:rsidR="00E25D98">
        <w:rPr>
          <w:rFonts w:asciiTheme="minorHAnsi" w:hAnsiTheme="minorHAnsi" w:cstheme="minorHAnsi"/>
          <w:color w:val="000000"/>
          <w:szCs w:val="22"/>
          <w:lang w:eastAsia="zh-CN"/>
        </w:rPr>
        <w:t>, zieht ein positives Fazit: „</w:t>
      </w:r>
      <w:r w:rsidR="00E25D98" w:rsidRPr="00E25D98">
        <w:rPr>
          <w:rFonts w:asciiTheme="minorHAnsi" w:hAnsiTheme="minorHAnsi" w:cstheme="minorHAnsi"/>
          <w:color w:val="000000"/>
          <w:szCs w:val="22"/>
          <w:lang w:eastAsia="zh-CN"/>
        </w:rPr>
        <w:t xml:space="preserve">Ein gelungener Erstaufschlag. Aus Sicht unserer Unternehmen war die </w:t>
      </w:r>
      <w:proofErr w:type="spellStart"/>
      <w:r w:rsidR="00E25D98" w:rsidRPr="00E25D98">
        <w:rPr>
          <w:rFonts w:asciiTheme="minorHAnsi" w:hAnsiTheme="minorHAnsi" w:cstheme="minorHAnsi"/>
          <w:color w:val="000000"/>
          <w:szCs w:val="22"/>
          <w:lang w:eastAsia="zh-CN"/>
        </w:rPr>
        <w:t>Kazakhstan</w:t>
      </w:r>
      <w:proofErr w:type="spellEnd"/>
      <w:r w:rsidR="00E25D98" w:rsidRPr="00E25D98">
        <w:rPr>
          <w:rFonts w:asciiTheme="minorHAnsi" w:hAnsiTheme="minorHAnsi" w:cstheme="minorHAnsi"/>
          <w:color w:val="000000"/>
          <w:szCs w:val="22"/>
          <w:lang w:eastAsia="zh-CN"/>
        </w:rPr>
        <w:t xml:space="preserve"> Machinery Fair sehr erfolgreich. Wir setzen unsere Beteiligung im nächsten Jahr fort.</w:t>
      </w:r>
      <w:r w:rsidR="00E25D98">
        <w:rPr>
          <w:rFonts w:asciiTheme="minorHAnsi" w:hAnsiTheme="minorHAnsi" w:cstheme="minorHAnsi"/>
          <w:color w:val="000000"/>
          <w:szCs w:val="22"/>
          <w:lang w:eastAsia="zh-CN"/>
        </w:rPr>
        <w:t>“</w:t>
      </w:r>
    </w:p>
    <w:p w:rsidR="00C24D39" w:rsidRPr="00C24D39" w:rsidRDefault="00C24D39" w:rsidP="00C24D3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D811F4" w:rsidRDefault="00C24D39" w:rsidP="00C24D39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r w:rsidRPr="00C24D39">
        <w:rPr>
          <w:rFonts w:asciiTheme="minorHAnsi" w:hAnsiTheme="minorHAnsi" w:cstheme="minorHAnsi"/>
          <w:szCs w:val="22"/>
        </w:rPr>
        <w:t xml:space="preserve">Die </w:t>
      </w:r>
      <w:r w:rsidR="001B3871" w:rsidRPr="00C24D39">
        <w:rPr>
          <w:rFonts w:asciiTheme="minorHAnsi" w:hAnsiTheme="minorHAnsi" w:cstheme="minorHAnsi"/>
          <w:szCs w:val="22"/>
        </w:rPr>
        <w:t>Weichen für weiteres Wachstum</w:t>
      </w:r>
      <w:r>
        <w:rPr>
          <w:rFonts w:asciiTheme="minorHAnsi" w:hAnsiTheme="minorHAnsi" w:cstheme="minorHAnsi"/>
          <w:szCs w:val="22"/>
        </w:rPr>
        <w:t xml:space="preserve"> sind damit</w:t>
      </w:r>
      <w:r w:rsidR="001B3871" w:rsidRPr="00C24D39">
        <w:rPr>
          <w:rFonts w:asciiTheme="minorHAnsi" w:hAnsiTheme="minorHAnsi" w:cstheme="minorHAnsi"/>
          <w:szCs w:val="22"/>
        </w:rPr>
        <w:t xml:space="preserve"> gestellt. Die nächste </w:t>
      </w:r>
      <w:proofErr w:type="spellStart"/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>Kazakhstan</w:t>
      </w:r>
      <w:proofErr w:type="spellEnd"/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Machinery Fair findet vom 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1</w:t>
      </w:r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. bis 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>3</w:t>
      </w:r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>.</w:t>
      </w:r>
      <w:r w:rsidR="00D811F4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April</w:t>
      </w:r>
      <w:r w:rsidR="001B3871" w:rsidRPr="00C24D39">
        <w:rPr>
          <w:rFonts w:asciiTheme="minorHAnsi" w:hAnsiTheme="minorHAnsi" w:cstheme="minorHAnsi"/>
          <w:color w:val="000000"/>
          <w:szCs w:val="22"/>
          <w:lang w:eastAsia="zh-CN"/>
        </w:rPr>
        <w:t xml:space="preserve"> 2026 statt. </w:t>
      </w:r>
    </w:p>
    <w:p w:rsidR="00B74D68" w:rsidRDefault="00B74D68" w:rsidP="00C24D39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</w:p>
    <w:p w:rsidR="00B74D68" w:rsidRPr="00C24D39" w:rsidRDefault="00B74D68" w:rsidP="00C24D39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Cs w:val="22"/>
          <w:lang w:eastAsia="zh-CN"/>
        </w:rPr>
        <w:t xml:space="preserve">Die nächste </w:t>
      </w:r>
      <w:proofErr w:type="spellStart"/>
      <w:r>
        <w:rPr>
          <w:rFonts w:asciiTheme="minorHAnsi" w:hAnsiTheme="minorHAnsi" w:cstheme="minorHAnsi"/>
          <w:color w:val="000000"/>
          <w:szCs w:val="22"/>
          <w:lang w:eastAsia="zh-CN"/>
        </w:rPr>
        <w:t>Intec</w:t>
      </w:r>
      <w:proofErr w:type="spellEnd"/>
      <w:r>
        <w:rPr>
          <w:rFonts w:asciiTheme="minorHAnsi" w:hAnsiTheme="minorHAnsi" w:cstheme="minorHAnsi"/>
          <w:color w:val="000000"/>
          <w:szCs w:val="22"/>
          <w:lang w:eastAsia="zh-CN"/>
        </w:rPr>
        <w:t xml:space="preserve"> und Z finden vom 2. bis 5. März 2027 statt. </w:t>
      </w:r>
    </w:p>
    <w:p w:rsidR="00D811F4" w:rsidRPr="00C24D39" w:rsidRDefault="00D811F4" w:rsidP="00C24D39">
      <w:pPr>
        <w:spacing w:line="276" w:lineRule="auto"/>
        <w:rPr>
          <w:rFonts w:asciiTheme="minorHAnsi" w:hAnsiTheme="minorHAnsi" w:cstheme="minorHAnsi"/>
          <w:szCs w:val="22"/>
        </w:rPr>
      </w:pPr>
    </w:p>
    <w:sectPr w:rsidR="00D811F4" w:rsidRPr="00C24D39" w:rsidSect="001E19E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D8" w:rsidRDefault="007B3CD8" w:rsidP="00F433C3">
      <w:r>
        <w:separator/>
      </w:r>
    </w:p>
  </w:endnote>
  <w:endnote w:type="continuationSeparator" w:id="0">
    <w:p w:rsidR="007B3CD8" w:rsidRDefault="007B3CD8" w:rsidP="00F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D8" w:rsidRDefault="007B3CD8" w:rsidP="00F433C3">
      <w:r>
        <w:separator/>
      </w:r>
    </w:p>
  </w:footnote>
  <w:footnote w:type="continuationSeparator" w:id="0">
    <w:p w:rsidR="007B3CD8" w:rsidRDefault="007B3CD8" w:rsidP="00F4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E4"/>
    <w:rsid w:val="00000157"/>
    <w:rsid w:val="00001188"/>
    <w:rsid w:val="00001295"/>
    <w:rsid w:val="000012EC"/>
    <w:rsid w:val="00001A19"/>
    <w:rsid w:val="00002315"/>
    <w:rsid w:val="00002C28"/>
    <w:rsid w:val="00002DCC"/>
    <w:rsid w:val="00002FFB"/>
    <w:rsid w:val="000034D1"/>
    <w:rsid w:val="00003781"/>
    <w:rsid w:val="00004A05"/>
    <w:rsid w:val="00004E20"/>
    <w:rsid w:val="00005BCD"/>
    <w:rsid w:val="000060D4"/>
    <w:rsid w:val="00006237"/>
    <w:rsid w:val="0000722C"/>
    <w:rsid w:val="00007244"/>
    <w:rsid w:val="00007CDF"/>
    <w:rsid w:val="00010952"/>
    <w:rsid w:val="00010E76"/>
    <w:rsid w:val="00011B73"/>
    <w:rsid w:val="00013728"/>
    <w:rsid w:val="00013733"/>
    <w:rsid w:val="00013918"/>
    <w:rsid w:val="00013D4C"/>
    <w:rsid w:val="000144AF"/>
    <w:rsid w:val="00014A36"/>
    <w:rsid w:val="00014D95"/>
    <w:rsid w:val="000154BB"/>
    <w:rsid w:val="00015927"/>
    <w:rsid w:val="00015AE3"/>
    <w:rsid w:val="00016443"/>
    <w:rsid w:val="00016BF1"/>
    <w:rsid w:val="00016DE5"/>
    <w:rsid w:val="00017832"/>
    <w:rsid w:val="00017D02"/>
    <w:rsid w:val="00020315"/>
    <w:rsid w:val="00020EA1"/>
    <w:rsid w:val="00021793"/>
    <w:rsid w:val="00022FFA"/>
    <w:rsid w:val="00023113"/>
    <w:rsid w:val="00024529"/>
    <w:rsid w:val="000249A6"/>
    <w:rsid w:val="00025BF7"/>
    <w:rsid w:val="000261F7"/>
    <w:rsid w:val="00026931"/>
    <w:rsid w:val="00026D5C"/>
    <w:rsid w:val="0002783E"/>
    <w:rsid w:val="00027C89"/>
    <w:rsid w:val="0003036F"/>
    <w:rsid w:val="000305C6"/>
    <w:rsid w:val="00030BE5"/>
    <w:rsid w:val="00031011"/>
    <w:rsid w:val="000343D5"/>
    <w:rsid w:val="000346AC"/>
    <w:rsid w:val="00035C53"/>
    <w:rsid w:val="000364F4"/>
    <w:rsid w:val="00037FDC"/>
    <w:rsid w:val="0004067C"/>
    <w:rsid w:val="000419CB"/>
    <w:rsid w:val="00042983"/>
    <w:rsid w:val="00042E74"/>
    <w:rsid w:val="000431B2"/>
    <w:rsid w:val="00044CFF"/>
    <w:rsid w:val="00044FA9"/>
    <w:rsid w:val="000455FC"/>
    <w:rsid w:val="000459A9"/>
    <w:rsid w:val="00045E7A"/>
    <w:rsid w:val="0004653D"/>
    <w:rsid w:val="00046BE6"/>
    <w:rsid w:val="00047F35"/>
    <w:rsid w:val="00050492"/>
    <w:rsid w:val="00050621"/>
    <w:rsid w:val="000513CF"/>
    <w:rsid w:val="0005154F"/>
    <w:rsid w:val="00051813"/>
    <w:rsid w:val="000520CD"/>
    <w:rsid w:val="000527F4"/>
    <w:rsid w:val="00053371"/>
    <w:rsid w:val="000534D9"/>
    <w:rsid w:val="0005362E"/>
    <w:rsid w:val="00053A46"/>
    <w:rsid w:val="000545E9"/>
    <w:rsid w:val="0005460C"/>
    <w:rsid w:val="0005473D"/>
    <w:rsid w:val="00054DD3"/>
    <w:rsid w:val="000550DA"/>
    <w:rsid w:val="00055511"/>
    <w:rsid w:val="000555F7"/>
    <w:rsid w:val="000564EE"/>
    <w:rsid w:val="0005669A"/>
    <w:rsid w:val="00056E1B"/>
    <w:rsid w:val="00056F46"/>
    <w:rsid w:val="0005776A"/>
    <w:rsid w:val="0005799B"/>
    <w:rsid w:val="00057B55"/>
    <w:rsid w:val="00061397"/>
    <w:rsid w:val="00061634"/>
    <w:rsid w:val="0006200E"/>
    <w:rsid w:val="0006241D"/>
    <w:rsid w:val="00063350"/>
    <w:rsid w:val="00065D25"/>
    <w:rsid w:val="000672CE"/>
    <w:rsid w:val="00067E76"/>
    <w:rsid w:val="0007006A"/>
    <w:rsid w:val="00070690"/>
    <w:rsid w:val="0007272C"/>
    <w:rsid w:val="00073F30"/>
    <w:rsid w:val="00074949"/>
    <w:rsid w:val="00074B8B"/>
    <w:rsid w:val="00074E64"/>
    <w:rsid w:val="0007511A"/>
    <w:rsid w:val="00075293"/>
    <w:rsid w:val="000758D2"/>
    <w:rsid w:val="00077A21"/>
    <w:rsid w:val="00077AFE"/>
    <w:rsid w:val="000800CF"/>
    <w:rsid w:val="000802E7"/>
    <w:rsid w:val="000807BE"/>
    <w:rsid w:val="00080D56"/>
    <w:rsid w:val="000814B8"/>
    <w:rsid w:val="00081535"/>
    <w:rsid w:val="0008180F"/>
    <w:rsid w:val="00081974"/>
    <w:rsid w:val="00081F45"/>
    <w:rsid w:val="00082508"/>
    <w:rsid w:val="00082884"/>
    <w:rsid w:val="00082898"/>
    <w:rsid w:val="000830C8"/>
    <w:rsid w:val="00083C4A"/>
    <w:rsid w:val="00083DB2"/>
    <w:rsid w:val="00084B9D"/>
    <w:rsid w:val="00084DAD"/>
    <w:rsid w:val="00085F5E"/>
    <w:rsid w:val="0008603E"/>
    <w:rsid w:val="00086A63"/>
    <w:rsid w:val="00086C04"/>
    <w:rsid w:val="00086F99"/>
    <w:rsid w:val="00086FFE"/>
    <w:rsid w:val="0008713B"/>
    <w:rsid w:val="000875A3"/>
    <w:rsid w:val="0008785A"/>
    <w:rsid w:val="000906D4"/>
    <w:rsid w:val="00090AC2"/>
    <w:rsid w:val="00091389"/>
    <w:rsid w:val="00091E0E"/>
    <w:rsid w:val="000923F9"/>
    <w:rsid w:val="00092687"/>
    <w:rsid w:val="00092EB1"/>
    <w:rsid w:val="00092F90"/>
    <w:rsid w:val="0009338F"/>
    <w:rsid w:val="00093689"/>
    <w:rsid w:val="00093CE9"/>
    <w:rsid w:val="00093F7F"/>
    <w:rsid w:val="00094C8A"/>
    <w:rsid w:val="000961D2"/>
    <w:rsid w:val="000964C3"/>
    <w:rsid w:val="000965FB"/>
    <w:rsid w:val="00096C1C"/>
    <w:rsid w:val="000970A8"/>
    <w:rsid w:val="000978C6"/>
    <w:rsid w:val="000A0200"/>
    <w:rsid w:val="000A02DF"/>
    <w:rsid w:val="000A08B7"/>
    <w:rsid w:val="000A0A4A"/>
    <w:rsid w:val="000A19B3"/>
    <w:rsid w:val="000A1B74"/>
    <w:rsid w:val="000A2719"/>
    <w:rsid w:val="000A306C"/>
    <w:rsid w:val="000A3204"/>
    <w:rsid w:val="000A3422"/>
    <w:rsid w:val="000A355B"/>
    <w:rsid w:val="000A4293"/>
    <w:rsid w:val="000A43C4"/>
    <w:rsid w:val="000A4DAE"/>
    <w:rsid w:val="000A5A5A"/>
    <w:rsid w:val="000A5FB9"/>
    <w:rsid w:val="000A6054"/>
    <w:rsid w:val="000A7CDE"/>
    <w:rsid w:val="000B022C"/>
    <w:rsid w:val="000B04D6"/>
    <w:rsid w:val="000B086A"/>
    <w:rsid w:val="000B0A41"/>
    <w:rsid w:val="000B34A1"/>
    <w:rsid w:val="000B3C53"/>
    <w:rsid w:val="000B470C"/>
    <w:rsid w:val="000B4CAA"/>
    <w:rsid w:val="000B5322"/>
    <w:rsid w:val="000B628D"/>
    <w:rsid w:val="000B631C"/>
    <w:rsid w:val="000B6497"/>
    <w:rsid w:val="000B68DA"/>
    <w:rsid w:val="000B6E03"/>
    <w:rsid w:val="000B700D"/>
    <w:rsid w:val="000B7255"/>
    <w:rsid w:val="000C1FAF"/>
    <w:rsid w:val="000C2108"/>
    <w:rsid w:val="000C275B"/>
    <w:rsid w:val="000C3052"/>
    <w:rsid w:val="000C320E"/>
    <w:rsid w:val="000C3783"/>
    <w:rsid w:val="000C3CBA"/>
    <w:rsid w:val="000C43A9"/>
    <w:rsid w:val="000C44B8"/>
    <w:rsid w:val="000C5329"/>
    <w:rsid w:val="000C5A25"/>
    <w:rsid w:val="000C7B15"/>
    <w:rsid w:val="000C7CAA"/>
    <w:rsid w:val="000D178A"/>
    <w:rsid w:val="000D2898"/>
    <w:rsid w:val="000D2B1A"/>
    <w:rsid w:val="000D2E76"/>
    <w:rsid w:val="000D32A2"/>
    <w:rsid w:val="000D3B4B"/>
    <w:rsid w:val="000D3ECB"/>
    <w:rsid w:val="000D423A"/>
    <w:rsid w:val="000D4A24"/>
    <w:rsid w:val="000D4AA0"/>
    <w:rsid w:val="000D4C61"/>
    <w:rsid w:val="000D5CB2"/>
    <w:rsid w:val="000D64F5"/>
    <w:rsid w:val="000D65E1"/>
    <w:rsid w:val="000D6A10"/>
    <w:rsid w:val="000D6E25"/>
    <w:rsid w:val="000D6FEA"/>
    <w:rsid w:val="000D7BE5"/>
    <w:rsid w:val="000D7E78"/>
    <w:rsid w:val="000E0581"/>
    <w:rsid w:val="000E08BF"/>
    <w:rsid w:val="000E08E1"/>
    <w:rsid w:val="000E1116"/>
    <w:rsid w:val="000E1AB4"/>
    <w:rsid w:val="000E5AE5"/>
    <w:rsid w:val="000E5C1A"/>
    <w:rsid w:val="000E6CDC"/>
    <w:rsid w:val="000E79D3"/>
    <w:rsid w:val="000E7C7F"/>
    <w:rsid w:val="000F0116"/>
    <w:rsid w:val="000F013E"/>
    <w:rsid w:val="000F0C48"/>
    <w:rsid w:val="000F0E96"/>
    <w:rsid w:val="000F1635"/>
    <w:rsid w:val="000F18DD"/>
    <w:rsid w:val="000F2602"/>
    <w:rsid w:val="000F2F44"/>
    <w:rsid w:val="000F33B3"/>
    <w:rsid w:val="000F34CA"/>
    <w:rsid w:val="000F3CEA"/>
    <w:rsid w:val="000F480B"/>
    <w:rsid w:val="000F5871"/>
    <w:rsid w:val="000F5B00"/>
    <w:rsid w:val="000F6254"/>
    <w:rsid w:val="000F6FA2"/>
    <w:rsid w:val="000F7333"/>
    <w:rsid w:val="0010008B"/>
    <w:rsid w:val="001000F9"/>
    <w:rsid w:val="001006DC"/>
    <w:rsid w:val="00100B76"/>
    <w:rsid w:val="00100BE1"/>
    <w:rsid w:val="00100DA5"/>
    <w:rsid w:val="00102351"/>
    <w:rsid w:val="00102B14"/>
    <w:rsid w:val="00102B9D"/>
    <w:rsid w:val="00102BC3"/>
    <w:rsid w:val="00104277"/>
    <w:rsid w:val="00104CB7"/>
    <w:rsid w:val="0010543D"/>
    <w:rsid w:val="00105B98"/>
    <w:rsid w:val="00106487"/>
    <w:rsid w:val="0010731A"/>
    <w:rsid w:val="0011071F"/>
    <w:rsid w:val="00110A6A"/>
    <w:rsid w:val="00111B4B"/>
    <w:rsid w:val="00112271"/>
    <w:rsid w:val="001127D5"/>
    <w:rsid w:val="0011297A"/>
    <w:rsid w:val="00112E51"/>
    <w:rsid w:val="0011300C"/>
    <w:rsid w:val="00113093"/>
    <w:rsid w:val="001148B4"/>
    <w:rsid w:val="00115477"/>
    <w:rsid w:val="0011580A"/>
    <w:rsid w:val="00115BAE"/>
    <w:rsid w:val="001165EC"/>
    <w:rsid w:val="001173FA"/>
    <w:rsid w:val="00117E08"/>
    <w:rsid w:val="001202A1"/>
    <w:rsid w:val="001204B7"/>
    <w:rsid w:val="00120972"/>
    <w:rsid w:val="00120E9D"/>
    <w:rsid w:val="00121810"/>
    <w:rsid w:val="00121A8B"/>
    <w:rsid w:val="001228C3"/>
    <w:rsid w:val="001228E8"/>
    <w:rsid w:val="00122BE4"/>
    <w:rsid w:val="00122EFE"/>
    <w:rsid w:val="001267DF"/>
    <w:rsid w:val="00126EF4"/>
    <w:rsid w:val="0012701A"/>
    <w:rsid w:val="00127F96"/>
    <w:rsid w:val="00130DCF"/>
    <w:rsid w:val="00131D4A"/>
    <w:rsid w:val="0013262B"/>
    <w:rsid w:val="001353DB"/>
    <w:rsid w:val="001357BC"/>
    <w:rsid w:val="00135C3A"/>
    <w:rsid w:val="0014090F"/>
    <w:rsid w:val="00140AB6"/>
    <w:rsid w:val="00140ECC"/>
    <w:rsid w:val="001418DD"/>
    <w:rsid w:val="00141FD4"/>
    <w:rsid w:val="001420BC"/>
    <w:rsid w:val="00142689"/>
    <w:rsid w:val="00142B2A"/>
    <w:rsid w:val="00143215"/>
    <w:rsid w:val="0014345F"/>
    <w:rsid w:val="00143961"/>
    <w:rsid w:val="00144729"/>
    <w:rsid w:val="0014511A"/>
    <w:rsid w:val="0014576D"/>
    <w:rsid w:val="001467CF"/>
    <w:rsid w:val="00150CAD"/>
    <w:rsid w:val="00150CE3"/>
    <w:rsid w:val="001515D2"/>
    <w:rsid w:val="001516CF"/>
    <w:rsid w:val="00151927"/>
    <w:rsid w:val="00151C79"/>
    <w:rsid w:val="00151DC2"/>
    <w:rsid w:val="00152B4B"/>
    <w:rsid w:val="00153548"/>
    <w:rsid w:val="001543A9"/>
    <w:rsid w:val="00155481"/>
    <w:rsid w:val="00155493"/>
    <w:rsid w:val="00155E65"/>
    <w:rsid w:val="0015639F"/>
    <w:rsid w:val="00156827"/>
    <w:rsid w:val="00156E53"/>
    <w:rsid w:val="001575CE"/>
    <w:rsid w:val="00157664"/>
    <w:rsid w:val="001607C4"/>
    <w:rsid w:val="00160C61"/>
    <w:rsid w:val="00161D2C"/>
    <w:rsid w:val="00161E35"/>
    <w:rsid w:val="00162AF2"/>
    <w:rsid w:val="0016310A"/>
    <w:rsid w:val="00163657"/>
    <w:rsid w:val="00163A74"/>
    <w:rsid w:val="00163ABE"/>
    <w:rsid w:val="00163C5A"/>
    <w:rsid w:val="001642E0"/>
    <w:rsid w:val="001648AF"/>
    <w:rsid w:val="00164BE0"/>
    <w:rsid w:val="001664EB"/>
    <w:rsid w:val="001678A7"/>
    <w:rsid w:val="00170163"/>
    <w:rsid w:val="001714F6"/>
    <w:rsid w:val="00171CAB"/>
    <w:rsid w:val="00172030"/>
    <w:rsid w:val="001728AF"/>
    <w:rsid w:val="00172B04"/>
    <w:rsid w:val="0017373A"/>
    <w:rsid w:val="00174E5E"/>
    <w:rsid w:val="001756AD"/>
    <w:rsid w:val="001757CE"/>
    <w:rsid w:val="001757FF"/>
    <w:rsid w:val="00175964"/>
    <w:rsid w:val="00175CC1"/>
    <w:rsid w:val="001763FF"/>
    <w:rsid w:val="00177941"/>
    <w:rsid w:val="00177971"/>
    <w:rsid w:val="00180857"/>
    <w:rsid w:val="00180CC7"/>
    <w:rsid w:val="001810BD"/>
    <w:rsid w:val="00181615"/>
    <w:rsid w:val="0018163C"/>
    <w:rsid w:val="00181866"/>
    <w:rsid w:val="001821D0"/>
    <w:rsid w:val="0018220D"/>
    <w:rsid w:val="001823EB"/>
    <w:rsid w:val="00182D0F"/>
    <w:rsid w:val="001835F8"/>
    <w:rsid w:val="001842D6"/>
    <w:rsid w:val="001849A4"/>
    <w:rsid w:val="001854A4"/>
    <w:rsid w:val="00185D2F"/>
    <w:rsid w:val="001862D9"/>
    <w:rsid w:val="001867D0"/>
    <w:rsid w:val="00186AF2"/>
    <w:rsid w:val="00186D24"/>
    <w:rsid w:val="001875AB"/>
    <w:rsid w:val="00187FCB"/>
    <w:rsid w:val="00191156"/>
    <w:rsid w:val="00191518"/>
    <w:rsid w:val="001924D7"/>
    <w:rsid w:val="0019398B"/>
    <w:rsid w:val="00193C59"/>
    <w:rsid w:val="001942FD"/>
    <w:rsid w:val="00194541"/>
    <w:rsid w:val="001945EC"/>
    <w:rsid w:val="00194886"/>
    <w:rsid w:val="001963D2"/>
    <w:rsid w:val="001971CB"/>
    <w:rsid w:val="001973D5"/>
    <w:rsid w:val="001A0720"/>
    <w:rsid w:val="001A0E48"/>
    <w:rsid w:val="001A27A5"/>
    <w:rsid w:val="001A2C73"/>
    <w:rsid w:val="001A34A9"/>
    <w:rsid w:val="001A39F2"/>
    <w:rsid w:val="001A4040"/>
    <w:rsid w:val="001A6BD2"/>
    <w:rsid w:val="001A71BA"/>
    <w:rsid w:val="001A73AA"/>
    <w:rsid w:val="001A75A3"/>
    <w:rsid w:val="001A7A74"/>
    <w:rsid w:val="001A7D2F"/>
    <w:rsid w:val="001A7D4D"/>
    <w:rsid w:val="001A7EB2"/>
    <w:rsid w:val="001A7F54"/>
    <w:rsid w:val="001B16F8"/>
    <w:rsid w:val="001B1E4C"/>
    <w:rsid w:val="001B2009"/>
    <w:rsid w:val="001B2532"/>
    <w:rsid w:val="001B25BB"/>
    <w:rsid w:val="001B31AD"/>
    <w:rsid w:val="001B3871"/>
    <w:rsid w:val="001B3941"/>
    <w:rsid w:val="001B3C9A"/>
    <w:rsid w:val="001B6A6F"/>
    <w:rsid w:val="001B6B6E"/>
    <w:rsid w:val="001B701F"/>
    <w:rsid w:val="001B70D3"/>
    <w:rsid w:val="001B7ADA"/>
    <w:rsid w:val="001C1BD4"/>
    <w:rsid w:val="001C1D89"/>
    <w:rsid w:val="001C3429"/>
    <w:rsid w:val="001C383A"/>
    <w:rsid w:val="001C4CFA"/>
    <w:rsid w:val="001C57E3"/>
    <w:rsid w:val="001C5FF3"/>
    <w:rsid w:val="001C6210"/>
    <w:rsid w:val="001C649A"/>
    <w:rsid w:val="001C6FA7"/>
    <w:rsid w:val="001C7ACC"/>
    <w:rsid w:val="001D0179"/>
    <w:rsid w:val="001D023A"/>
    <w:rsid w:val="001D03F8"/>
    <w:rsid w:val="001D093B"/>
    <w:rsid w:val="001D0CC3"/>
    <w:rsid w:val="001D2515"/>
    <w:rsid w:val="001D2AE2"/>
    <w:rsid w:val="001D2F24"/>
    <w:rsid w:val="001D35A6"/>
    <w:rsid w:val="001D3FCF"/>
    <w:rsid w:val="001D502C"/>
    <w:rsid w:val="001D5A75"/>
    <w:rsid w:val="001D73D4"/>
    <w:rsid w:val="001D74A6"/>
    <w:rsid w:val="001D7669"/>
    <w:rsid w:val="001D76E8"/>
    <w:rsid w:val="001D78C0"/>
    <w:rsid w:val="001D7ACE"/>
    <w:rsid w:val="001D7BCC"/>
    <w:rsid w:val="001D7EF3"/>
    <w:rsid w:val="001D7F8E"/>
    <w:rsid w:val="001E0544"/>
    <w:rsid w:val="001E1000"/>
    <w:rsid w:val="001E1217"/>
    <w:rsid w:val="001E17A1"/>
    <w:rsid w:val="001E19E4"/>
    <w:rsid w:val="001E1C37"/>
    <w:rsid w:val="001E30C6"/>
    <w:rsid w:val="001E3140"/>
    <w:rsid w:val="001E366F"/>
    <w:rsid w:val="001E37EF"/>
    <w:rsid w:val="001E3FB4"/>
    <w:rsid w:val="001E5700"/>
    <w:rsid w:val="001E5820"/>
    <w:rsid w:val="001E67FC"/>
    <w:rsid w:val="001E6932"/>
    <w:rsid w:val="001F0036"/>
    <w:rsid w:val="001F0DE2"/>
    <w:rsid w:val="001F0E4E"/>
    <w:rsid w:val="001F2E02"/>
    <w:rsid w:val="001F3300"/>
    <w:rsid w:val="001F33D6"/>
    <w:rsid w:val="001F49E0"/>
    <w:rsid w:val="001F4CB4"/>
    <w:rsid w:val="001F53C2"/>
    <w:rsid w:val="001F59D7"/>
    <w:rsid w:val="001F5F8D"/>
    <w:rsid w:val="001F6792"/>
    <w:rsid w:val="001F6EF0"/>
    <w:rsid w:val="001F70C2"/>
    <w:rsid w:val="001F746B"/>
    <w:rsid w:val="001F7E87"/>
    <w:rsid w:val="002010E0"/>
    <w:rsid w:val="002012BE"/>
    <w:rsid w:val="002013A6"/>
    <w:rsid w:val="0020278D"/>
    <w:rsid w:val="00202999"/>
    <w:rsid w:val="00202DE3"/>
    <w:rsid w:val="002038EC"/>
    <w:rsid w:val="00205635"/>
    <w:rsid w:val="002061C1"/>
    <w:rsid w:val="00206948"/>
    <w:rsid w:val="00207697"/>
    <w:rsid w:val="00207D4B"/>
    <w:rsid w:val="00210201"/>
    <w:rsid w:val="002102C9"/>
    <w:rsid w:val="00210B4C"/>
    <w:rsid w:val="00210D89"/>
    <w:rsid w:val="00211456"/>
    <w:rsid w:val="00211D05"/>
    <w:rsid w:val="00212539"/>
    <w:rsid w:val="00213AE5"/>
    <w:rsid w:val="00213F89"/>
    <w:rsid w:val="002147DC"/>
    <w:rsid w:val="00214F86"/>
    <w:rsid w:val="002157A0"/>
    <w:rsid w:val="00216D6D"/>
    <w:rsid w:val="002175C6"/>
    <w:rsid w:val="00217702"/>
    <w:rsid w:val="00217DE2"/>
    <w:rsid w:val="002200F1"/>
    <w:rsid w:val="00220535"/>
    <w:rsid w:val="00221BA2"/>
    <w:rsid w:val="002221FA"/>
    <w:rsid w:val="00222512"/>
    <w:rsid w:val="0022325D"/>
    <w:rsid w:val="00223D98"/>
    <w:rsid w:val="00224866"/>
    <w:rsid w:val="002248CF"/>
    <w:rsid w:val="00226124"/>
    <w:rsid w:val="00226824"/>
    <w:rsid w:val="00227090"/>
    <w:rsid w:val="00227E3A"/>
    <w:rsid w:val="00231216"/>
    <w:rsid w:val="00232F15"/>
    <w:rsid w:val="002338B1"/>
    <w:rsid w:val="002346EF"/>
    <w:rsid w:val="00234BCF"/>
    <w:rsid w:val="00234ED7"/>
    <w:rsid w:val="002357F2"/>
    <w:rsid w:val="00235B75"/>
    <w:rsid w:val="00236410"/>
    <w:rsid w:val="002365BA"/>
    <w:rsid w:val="00236EA1"/>
    <w:rsid w:val="00237552"/>
    <w:rsid w:val="00237788"/>
    <w:rsid w:val="00237F99"/>
    <w:rsid w:val="0024113A"/>
    <w:rsid w:val="002411CA"/>
    <w:rsid w:val="00241D1C"/>
    <w:rsid w:val="002428D6"/>
    <w:rsid w:val="00242D44"/>
    <w:rsid w:val="00242F6E"/>
    <w:rsid w:val="00243186"/>
    <w:rsid w:val="0024324F"/>
    <w:rsid w:val="0024365B"/>
    <w:rsid w:val="0024400F"/>
    <w:rsid w:val="0024474C"/>
    <w:rsid w:val="00244893"/>
    <w:rsid w:val="00244921"/>
    <w:rsid w:val="002452AD"/>
    <w:rsid w:val="00245B64"/>
    <w:rsid w:val="00247F3C"/>
    <w:rsid w:val="00250D65"/>
    <w:rsid w:val="00250E03"/>
    <w:rsid w:val="00252F96"/>
    <w:rsid w:val="00253CC5"/>
    <w:rsid w:val="002546B9"/>
    <w:rsid w:val="00254700"/>
    <w:rsid w:val="00254B3E"/>
    <w:rsid w:val="00254EE6"/>
    <w:rsid w:val="0025534A"/>
    <w:rsid w:val="002558EB"/>
    <w:rsid w:val="0025599A"/>
    <w:rsid w:val="00256873"/>
    <w:rsid w:val="002606D7"/>
    <w:rsid w:val="00260A0D"/>
    <w:rsid w:val="00260E04"/>
    <w:rsid w:val="00262F19"/>
    <w:rsid w:val="00263144"/>
    <w:rsid w:val="00264130"/>
    <w:rsid w:val="002648E8"/>
    <w:rsid w:val="002661FF"/>
    <w:rsid w:val="002666BD"/>
    <w:rsid w:val="00266B9C"/>
    <w:rsid w:val="00266C3A"/>
    <w:rsid w:val="00267341"/>
    <w:rsid w:val="00267FF3"/>
    <w:rsid w:val="0027007D"/>
    <w:rsid w:val="00270B30"/>
    <w:rsid w:val="00270B82"/>
    <w:rsid w:val="00270FE9"/>
    <w:rsid w:val="0027117B"/>
    <w:rsid w:val="002723D8"/>
    <w:rsid w:val="0027281B"/>
    <w:rsid w:val="00272885"/>
    <w:rsid w:val="002730D1"/>
    <w:rsid w:val="002734BC"/>
    <w:rsid w:val="00274218"/>
    <w:rsid w:val="00275284"/>
    <w:rsid w:val="002759E4"/>
    <w:rsid w:val="00276BD3"/>
    <w:rsid w:val="002772A5"/>
    <w:rsid w:val="002779F8"/>
    <w:rsid w:val="00277A55"/>
    <w:rsid w:val="00280448"/>
    <w:rsid w:val="00280957"/>
    <w:rsid w:val="00282552"/>
    <w:rsid w:val="00282CD9"/>
    <w:rsid w:val="00282D60"/>
    <w:rsid w:val="00282EF5"/>
    <w:rsid w:val="0028329E"/>
    <w:rsid w:val="00283407"/>
    <w:rsid w:val="00284701"/>
    <w:rsid w:val="00285996"/>
    <w:rsid w:val="00286267"/>
    <w:rsid w:val="00287815"/>
    <w:rsid w:val="00287867"/>
    <w:rsid w:val="002903C2"/>
    <w:rsid w:val="00291CE2"/>
    <w:rsid w:val="002924DF"/>
    <w:rsid w:val="00293A79"/>
    <w:rsid w:val="002956EB"/>
    <w:rsid w:val="00296ED9"/>
    <w:rsid w:val="002A1993"/>
    <w:rsid w:val="002A1FD0"/>
    <w:rsid w:val="002A266D"/>
    <w:rsid w:val="002A37E4"/>
    <w:rsid w:val="002A437D"/>
    <w:rsid w:val="002A51BD"/>
    <w:rsid w:val="002A53A8"/>
    <w:rsid w:val="002A64A4"/>
    <w:rsid w:val="002A676B"/>
    <w:rsid w:val="002A682A"/>
    <w:rsid w:val="002A6BD4"/>
    <w:rsid w:val="002A6C9C"/>
    <w:rsid w:val="002A6F33"/>
    <w:rsid w:val="002A7C4A"/>
    <w:rsid w:val="002B0BEB"/>
    <w:rsid w:val="002B12EA"/>
    <w:rsid w:val="002B142A"/>
    <w:rsid w:val="002B1A00"/>
    <w:rsid w:val="002B2343"/>
    <w:rsid w:val="002B36F3"/>
    <w:rsid w:val="002B4A0E"/>
    <w:rsid w:val="002B4B59"/>
    <w:rsid w:val="002B5BFD"/>
    <w:rsid w:val="002B5C22"/>
    <w:rsid w:val="002B5EE3"/>
    <w:rsid w:val="002B67BD"/>
    <w:rsid w:val="002B6811"/>
    <w:rsid w:val="002B721C"/>
    <w:rsid w:val="002B77AA"/>
    <w:rsid w:val="002C0527"/>
    <w:rsid w:val="002C0C09"/>
    <w:rsid w:val="002C0E65"/>
    <w:rsid w:val="002C2E71"/>
    <w:rsid w:val="002C3757"/>
    <w:rsid w:val="002C377A"/>
    <w:rsid w:val="002C3A11"/>
    <w:rsid w:val="002C542D"/>
    <w:rsid w:val="002C637D"/>
    <w:rsid w:val="002C746A"/>
    <w:rsid w:val="002C763F"/>
    <w:rsid w:val="002C7B80"/>
    <w:rsid w:val="002D0462"/>
    <w:rsid w:val="002D1358"/>
    <w:rsid w:val="002D18CB"/>
    <w:rsid w:val="002D205A"/>
    <w:rsid w:val="002D22D9"/>
    <w:rsid w:val="002D370F"/>
    <w:rsid w:val="002D4340"/>
    <w:rsid w:val="002D4B8A"/>
    <w:rsid w:val="002D5655"/>
    <w:rsid w:val="002D7093"/>
    <w:rsid w:val="002E140F"/>
    <w:rsid w:val="002E3C05"/>
    <w:rsid w:val="002E3DB1"/>
    <w:rsid w:val="002E4DCB"/>
    <w:rsid w:val="002E51BB"/>
    <w:rsid w:val="002E54AD"/>
    <w:rsid w:val="002E5743"/>
    <w:rsid w:val="002E5867"/>
    <w:rsid w:val="002E5EDC"/>
    <w:rsid w:val="002E6EBA"/>
    <w:rsid w:val="002E6FD0"/>
    <w:rsid w:val="002E7044"/>
    <w:rsid w:val="002E7051"/>
    <w:rsid w:val="002E7108"/>
    <w:rsid w:val="002E7806"/>
    <w:rsid w:val="002E7F0D"/>
    <w:rsid w:val="002E7F6D"/>
    <w:rsid w:val="002F01CD"/>
    <w:rsid w:val="002F03FA"/>
    <w:rsid w:val="002F0785"/>
    <w:rsid w:val="002F07A0"/>
    <w:rsid w:val="002F08DC"/>
    <w:rsid w:val="002F12D6"/>
    <w:rsid w:val="002F1A80"/>
    <w:rsid w:val="002F1EDC"/>
    <w:rsid w:val="002F2F92"/>
    <w:rsid w:val="002F358F"/>
    <w:rsid w:val="002F37E3"/>
    <w:rsid w:val="002F53DF"/>
    <w:rsid w:val="002F54CF"/>
    <w:rsid w:val="002F5A8F"/>
    <w:rsid w:val="002F5AFC"/>
    <w:rsid w:val="002F5ED8"/>
    <w:rsid w:val="002F69DA"/>
    <w:rsid w:val="003010E5"/>
    <w:rsid w:val="003024A7"/>
    <w:rsid w:val="00303854"/>
    <w:rsid w:val="00303C70"/>
    <w:rsid w:val="00303C78"/>
    <w:rsid w:val="00304E1C"/>
    <w:rsid w:val="003058C6"/>
    <w:rsid w:val="00305EBB"/>
    <w:rsid w:val="00305F83"/>
    <w:rsid w:val="00306244"/>
    <w:rsid w:val="003066C5"/>
    <w:rsid w:val="00306F4E"/>
    <w:rsid w:val="00307314"/>
    <w:rsid w:val="00307428"/>
    <w:rsid w:val="00307947"/>
    <w:rsid w:val="00307A93"/>
    <w:rsid w:val="00307C6B"/>
    <w:rsid w:val="003103A9"/>
    <w:rsid w:val="00311740"/>
    <w:rsid w:val="00311AF9"/>
    <w:rsid w:val="00311C05"/>
    <w:rsid w:val="003125BA"/>
    <w:rsid w:val="003134E0"/>
    <w:rsid w:val="00313909"/>
    <w:rsid w:val="00313F35"/>
    <w:rsid w:val="00313F7D"/>
    <w:rsid w:val="00314377"/>
    <w:rsid w:val="00314758"/>
    <w:rsid w:val="003155BB"/>
    <w:rsid w:val="0031596A"/>
    <w:rsid w:val="00315D29"/>
    <w:rsid w:val="00316009"/>
    <w:rsid w:val="00316F39"/>
    <w:rsid w:val="00317849"/>
    <w:rsid w:val="0031789B"/>
    <w:rsid w:val="0031791E"/>
    <w:rsid w:val="00317F4B"/>
    <w:rsid w:val="00317F81"/>
    <w:rsid w:val="0032032E"/>
    <w:rsid w:val="0032105C"/>
    <w:rsid w:val="0032126B"/>
    <w:rsid w:val="00321526"/>
    <w:rsid w:val="00322A3F"/>
    <w:rsid w:val="003241D5"/>
    <w:rsid w:val="00324403"/>
    <w:rsid w:val="00324A09"/>
    <w:rsid w:val="00324C7F"/>
    <w:rsid w:val="0032570B"/>
    <w:rsid w:val="00325947"/>
    <w:rsid w:val="00326BA5"/>
    <w:rsid w:val="003272F5"/>
    <w:rsid w:val="00330565"/>
    <w:rsid w:val="00330679"/>
    <w:rsid w:val="00331A87"/>
    <w:rsid w:val="00331FA1"/>
    <w:rsid w:val="003324CC"/>
    <w:rsid w:val="0033263A"/>
    <w:rsid w:val="00332C43"/>
    <w:rsid w:val="00332F2F"/>
    <w:rsid w:val="003335E3"/>
    <w:rsid w:val="003336D3"/>
    <w:rsid w:val="003339DA"/>
    <w:rsid w:val="00334148"/>
    <w:rsid w:val="00335021"/>
    <w:rsid w:val="00335E47"/>
    <w:rsid w:val="0033779A"/>
    <w:rsid w:val="00341BCC"/>
    <w:rsid w:val="00341F7D"/>
    <w:rsid w:val="0034229F"/>
    <w:rsid w:val="00342333"/>
    <w:rsid w:val="003423F6"/>
    <w:rsid w:val="00342886"/>
    <w:rsid w:val="003431C7"/>
    <w:rsid w:val="003436BB"/>
    <w:rsid w:val="0034464C"/>
    <w:rsid w:val="00344B34"/>
    <w:rsid w:val="00344D4D"/>
    <w:rsid w:val="003458F0"/>
    <w:rsid w:val="00345E83"/>
    <w:rsid w:val="00345F6A"/>
    <w:rsid w:val="00347719"/>
    <w:rsid w:val="00347EB7"/>
    <w:rsid w:val="0035192F"/>
    <w:rsid w:val="00351DA3"/>
    <w:rsid w:val="00352D63"/>
    <w:rsid w:val="0035448C"/>
    <w:rsid w:val="00355F74"/>
    <w:rsid w:val="00356C24"/>
    <w:rsid w:val="00357120"/>
    <w:rsid w:val="00357787"/>
    <w:rsid w:val="003578E1"/>
    <w:rsid w:val="00357901"/>
    <w:rsid w:val="00357B4E"/>
    <w:rsid w:val="00360239"/>
    <w:rsid w:val="00360CF3"/>
    <w:rsid w:val="00360F8A"/>
    <w:rsid w:val="00360FAF"/>
    <w:rsid w:val="00361857"/>
    <w:rsid w:val="003628A6"/>
    <w:rsid w:val="00364F4C"/>
    <w:rsid w:val="0036597B"/>
    <w:rsid w:val="00366285"/>
    <w:rsid w:val="00367296"/>
    <w:rsid w:val="00367F07"/>
    <w:rsid w:val="00370D24"/>
    <w:rsid w:val="0037109A"/>
    <w:rsid w:val="00371AB3"/>
    <w:rsid w:val="00372760"/>
    <w:rsid w:val="00372CE2"/>
    <w:rsid w:val="003746C2"/>
    <w:rsid w:val="00374861"/>
    <w:rsid w:val="0037562F"/>
    <w:rsid w:val="0037583F"/>
    <w:rsid w:val="00376C9E"/>
    <w:rsid w:val="003770F3"/>
    <w:rsid w:val="00377212"/>
    <w:rsid w:val="0037725E"/>
    <w:rsid w:val="0037733B"/>
    <w:rsid w:val="00380711"/>
    <w:rsid w:val="00380BBE"/>
    <w:rsid w:val="0038166F"/>
    <w:rsid w:val="00382054"/>
    <w:rsid w:val="00382736"/>
    <w:rsid w:val="00383986"/>
    <w:rsid w:val="00384539"/>
    <w:rsid w:val="00384EA5"/>
    <w:rsid w:val="003862A2"/>
    <w:rsid w:val="0038777B"/>
    <w:rsid w:val="00387BC8"/>
    <w:rsid w:val="00387F1B"/>
    <w:rsid w:val="00387FF3"/>
    <w:rsid w:val="0039101B"/>
    <w:rsid w:val="0039156F"/>
    <w:rsid w:val="003923F3"/>
    <w:rsid w:val="00392CA8"/>
    <w:rsid w:val="00392DEB"/>
    <w:rsid w:val="00393301"/>
    <w:rsid w:val="00393B51"/>
    <w:rsid w:val="00393F3A"/>
    <w:rsid w:val="00394A61"/>
    <w:rsid w:val="003954D0"/>
    <w:rsid w:val="00395950"/>
    <w:rsid w:val="003967C8"/>
    <w:rsid w:val="0039682D"/>
    <w:rsid w:val="0039750A"/>
    <w:rsid w:val="00397ED7"/>
    <w:rsid w:val="003A00A2"/>
    <w:rsid w:val="003A2502"/>
    <w:rsid w:val="003A3259"/>
    <w:rsid w:val="003A567A"/>
    <w:rsid w:val="003A5CF9"/>
    <w:rsid w:val="003A61A8"/>
    <w:rsid w:val="003A7503"/>
    <w:rsid w:val="003B0A94"/>
    <w:rsid w:val="003B124B"/>
    <w:rsid w:val="003B1638"/>
    <w:rsid w:val="003B2FD5"/>
    <w:rsid w:val="003B3CBF"/>
    <w:rsid w:val="003B3E93"/>
    <w:rsid w:val="003B4BCE"/>
    <w:rsid w:val="003B63BC"/>
    <w:rsid w:val="003B6607"/>
    <w:rsid w:val="003B689A"/>
    <w:rsid w:val="003B6E3F"/>
    <w:rsid w:val="003B79A9"/>
    <w:rsid w:val="003C11ED"/>
    <w:rsid w:val="003C176E"/>
    <w:rsid w:val="003C193B"/>
    <w:rsid w:val="003C204A"/>
    <w:rsid w:val="003C2055"/>
    <w:rsid w:val="003C21FA"/>
    <w:rsid w:val="003C2805"/>
    <w:rsid w:val="003C2893"/>
    <w:rsid w:val="003C3F5B"/>
    <w:rsid w:val="003C613C"/>
    <w:rsid w:val="003C6580"/>
    <w:rsid w:val="003C71D3"/>
    <w:rsid w:val="003C791A"/>
    <w:rsid w:val="003D07C6"/>
    <w:rsid w:val="003D088B"/>
    <w:rsid w:val="003D0C60"/>
    <w:rsid w:val="003D1512"/>
    <w:rsid w:val="003D1CD5"/>
    <w:rsid w:val="003D20CF"/>
    <w:rsid w:val="003D2966"/>
    <w:rsid w:val="003D2E8A"/>
    <w:rsid w:val="003D30F3"/>
    <w:rsid w:val="003D3E08"/>
    <w:rsid w:val="003D49C3"/>
    <w:rsid w:val="003D61AE"/>
    <w:rsid w:val="003D7659"/>
    <w:rsid w:val="003D76F7"/>
    <w:rsid w:val="003D7DC2"/>
    <w:rsid w:val="003E0509"/>
    <w:rsid w:val="003E15DB"/>
    <w:rsid w:val="003E1BA7"/>
    <w:rsid w:val="003E35E3"/>
    <w:rsid w:val="003E3CC4"/>
    <w:rsid w:val="003E3E59"/>
    <w:rsid w:val="003E4197"/>
    <w:rsid w:val="003E5D9F"/>
    <w:rsid w:val="003E6363"/>
    <w:rsid w:val="003E6B13"/>
    <w:rsid w:val="003E6C15"/>
    <w:rsid w:val="003E711D"/>
    <w:rsid w:val="003E7D4A"/>
    <w:rsid w:val="003E7FB4"/>
    <w:rsid w:val="003F08C2"/>
    <w:rsid w:val="003F1684"/>
    <w:rsid w:val="003F1CF5"/>
    <w:rsid w:val="003F2806"/>
    <w:rsid w:val="003F36B8"/>
    <w:rsid w:val="003F3E74"/>
    <w:rsid w:val="003F47EB"/>
    <w:rsid w:val="003F482F"/>
    <w:rsid w:val="003F4A6D"/>
    <w:rsid w:val="003F674E"/>
    <w:rsid w:val="003F6811"/>
    <w:rsid w:val="003F74EF"/>
    <w:rsid w:val="0040025C"/>
    <w:rsid w:val="004007B9"/>
    <w:rsid w:val="00401485"/>
    <w:rsid w:val="00401F2E"/>
    <w:rsid w:val="00401F84"/>
    <w:rsid w:val="0040276A"/>
    <w:rsid w:val="00402E1F"/>
    <w:rsid w:val="00402F21"/>
    <w:rsid w:val="0040426F"/>
    <w:rsid w:val="00404DC8"/>
    <w:rsid w:val="004053AD"/>
    <w:rsid w:val="00405621"/>
    <w:rsid w:val="00406163"/>
    <w:rsid w:val="00407680"/>
    <w:rsid w:val="0040774F"/>
    <w:rsid w:val="00412324"/>
    <w:rsid w:val="0041367D"/>
    <w:rsid w:val="00415096"/>
    <w:rsid w:val="00416238"/>
    <w:rsid w:val="00417236"/>
    <w:rsid w:val="00417455"/>
    <w:rsid w:val="00417764"/>
    <w:rsid w:val="0041779C"/>
    <w:rsid w:val="00417FAC"/>
    <w:rsid w:val="00420C13"/>
    <w:rsid w:val="00420DEA"/>
    <w:rsid w:val="004211C3"/>
    <w:rsid w:val="00421944"/>
    <w:rsid w:val="004227B7"/>
    <w:rsid w:val="004228ED"/>
    <w:rsid w:val="00423726"/>
    <w:rsid w:val="0042375E"/>
    <w:rsid w:val="00426088"/>
    <w:rsid w:val="00426C09"/>
    <w:rsid w:val="00426EAA"/>
    <w:rsid w:val="0043149A"/>
    <w:rsid w:val="0043202F"/>
    <w:rsid w:val="004323C8"/>
    <w:rsid w:val="00432534"/>
    <w:rsid w:val="00432625"/>
    <w:rsid w:val="00432805"/>
    <w:rsid w:val="00433BE8"/>
    <w:rsid w:val="004352B0"/>
    <w:rsid w:val="0043621B"/>
    <w:rsid w:val="00437935"/>
    <w:rsid w:val="00437B2D"/>
    <w:rsid w:val="00440A63"/>
    <w:rsid w:val="0044147B"/>
    <w:rsid w:val="00442BCE"/>
    <w:rsid w:val="00443222"/>
    <w:rsid w:val="00444F67"/>
    <w:rsid w:val="004456FC"/>
    <w:rsid w:val="00445FE8"/>
    <w:rsid w:val="0044635B"/>
    <w:rsid w:val="00446742"/>
    <w:rsid w:val="0044693C"/>
    <w:rsid w:val="00446CBB"/>
    <w:rsid w:val="00446FE1"/>
    <w:rsid w:val="00450253"/>
    <w:rsid w:val="00450787"/>
    <w:rsid w:val="00450B9A"/>
    <w:rsid w:val="00451A0D"/>
    <w:rsid w:val="00451F19"/>
    <w:rsid w:val="00452272"/>
    <w:rsid w:val="0045324D"/>
    <w:rsid w:val="00453401"/>
    <w:rsid w:val="004534A8"/>
    <w:rsid w:val="004539D6"/>
    <w:rsid w:val="004543ED"/>
    <w:rsid w:val="00455855"/>
    <w:rsid w:val="00455B80"/>
    <w:rsid w:val="0045658F"/>
    <w:rsid w:val="00456A6A"/>
    <w:rsid w:val="00456B89"/>
    <w:rsid w:val="00457B7C"/>
    <w:rsid w:val="0046086F"/>
    <w:rsid w:val="00460F95"/>
    <w:rsid w:val="00462011"/>
    <w:rsid w:val="00462053"/>
    <w:rsid w:val="004621BA"/>
    <w:rsid w:val="00462E6A"/>
    <w:rsid w:val="004644B8"/>
    <w:rsid w:val="004654DA"/>
    <w:rsid w:val="00465F23"/>
    <w:rsid w:val="00466C60"/>
    <w:rsid w:val="004704E3"/>
    <w:rsid w:val="00470F70"/>
    <w:rsid w:val="00471A40"/>
    <w:rsid w:val="004722A7"/>
    <w:rsid w:val="00472F88"/>
    <w:rsid w:val="004732EF"/>
    <w:rsid w:val="0047481B"/>
    <w:rsid w:val="004748C1"/>
    <w:rsid w:val="004753B6"/>
    <w:rsid w:val="00475407"/>
    <w:rsid w:val="004754AC"/>
    <w:rsid w:val="004767F6"/>
    <w:rsid w:val="00476E58"/>
    <w:rsid w:val="004805D7"/>
    <w:rsid w:val="00480DDE"/>
    <w:rsid w:val="00481940"/>
    <w:rsid w:val="0048243D"/>
    <w:rsid w:val="0048380A"/>
    <w:rsid w:val="004838EA"/>
    <w:rsid w:val="004846A2"/>
    <w:rsid w:val="00484E05"/>
    <w:rsid w:val="00486A6D"/>
    <w:rsid w:val="004909B7"/>
    <w:rsid w:val="00491F9F"/>
    <w:rsid w:val="00492051"/>
    <w:rsid w:val="00492434"/>
    <w:rsid w:val="00492535"/>
    <w:rsid w:val="00492E1D"/>
    <w:rsid w:val="00493441"/>
    <w:rsid w:val="004938B8"/>
    <w:rsid w:val="00494E9E"/>
    <w:rsid w:val="00494FEE"/>
    <w:rsid w:val="00496373"/>
    <w:rsid w:val="004963F2"/>
    <w:rsid w:val="004967FC"/>
    <w:rsid w:val="004969BD"/>
    <w:rsid w:val="0049765B"/>
    <w:rsid w:val="004A051B"/>
    <w:rsid w:val="004A16D1"/>
    <w:rsid w:val="004A23BE"/>
    <w:rsid w:val="004A514B"/>
    <w:rsid w:val="004A5305"/>
    <w:rsid w:val="004A5766"/>
    <w:rsid w:val="004A5FF4"/>
    <w:rsid w:val="004A679F"/>
    <w:rsid w:val="004A72C5"/>
    <w:rsid w:val="004A74E0"/>
    <w:rsid w:val="004A7939"/>
    <w:rsid w:val="004B09C3"/>
    <w:rsid w:val="004B2354"/>
    <w:rsid w:val="004B2F6B"/>
    <w:rsid w:val="004B32B6"/>
    <w:rsid w:val="004B44D2"/>
    <w:rsid w:val="004B46AC"/>
    <w:rsid w:val="004B4A0E"/>
    <w:rsid w:val="004B594C"/>
    <w:rsid w:val="004B67F7"/>
    <w:rsid w:val="004C1092"/>
    <w:rsid w:val="004C132B"/>
    <w:rsid w:val="004C1EE5"/>
    <w:rsid w:val="004C23AF"/>
    <w:rsid w:val="004C321D"/>
    <w:rsid w:val="004C3962"/>
    <w:rsid w:val="004C3F0F"/>
    <w:rsid w:val="004C483C"/>
    <w:rsid w:val="004C492E"/>
    <w:rsid w:val="004C49E4"/>
    <w:rsid w:val="004C5B91"/>
    <w:rsid w:val="004C5E46"/>
    <w:rsid w:val="004C5E69"/>
    <w:rsid w:val="004C6362"/>
    <w:rsid w:val="004C68B5"/>
    <w:rsid w:val="004C6AD7"/>
    <w:rsid w:val="004C7705"/>
    <w:rsid w:val="004D00E2"/>
    <w:rsid w:val="004D0845"/>
    <w:rsid w:val="004D0B0F"/>
    <w:rsid w:val="004D0B60"/>
    <w:rsid w:val="004D15EA"/>
    <w:rsid w:val="004D2711"/>
    <w:rsid w:val="004D2CD2"/>
    <w:rsid w:val="004D3A53"/>
    <w:rsid w:val="004D3B24"/>
    <w:rsid w:val="004D3D12"/>
    <w:rsid w:val="004D40EA"/>
    <w:rsid w:val="004D4448"/>
    <w:rsid w:val="004D4BDA"/>
    <w:rsid w:val="004D4C52"/>
    <w:rsid w:val="004D57CE"/>
    <w:rsid w:val="004D6244"/>
    <w:rsid w:val="004D72BD"/>
    <w:rsid w:val="004E0C71"/>
    <w:rsid w:val="004E121A"/>
    <w:rsid w:val="004E1B50"/>
    <w:rsid w:val="004E28E7"/>
    <w:rsid w:val="004E2B08"/>
    <w:rsid w:val="004E2E75"/>
    <w:rsid w:val="004E38A6"/>
    <w:rsid w:val="004E3D4F"/>
    <w:rsid w:val="004E45F9"/>
    <w:rsid w:val="004E4613"/>
    <w:rsid w:val="004E4C5A"/>
    <w:rsid w:val="004E52BC"/>
    <w:rsid w:val="004F1125"/>
    <w:rsid w:val="004F2B0B"/>
    <w:rsid w:val="004F3A2F"/>
    <w:rsid w:val="004F4523"/>
    <w:rsid w:val="004F4CAA"/>
    <w:rsid w:val="004F6688"/>
    <w:rsid w:val="004F68E4"/>
    <w:rsid w:val="004F6EFB"/>
    <w:rsid w:val="004F7865"/>
    <w:rsid w:val="004F7A64"/>
    <w:rsid w:val="00500256"/>
    <w:rsid w:val="00500D53"/>
    <w:rsid w:val="005011C1"/>
    <w:rsid w:val="00501335"/>
    <w:rsid w:val="00501420"/>
    <w:rsid w:val="00501D28"/>
    <w:rsid w:val="00501D2C"/>
    <w:rsid w:val="00501D9C"/>
    <w:rsid w:val="00502EDF"/>
    <w:rsid w:val="0050401B"/>
    <w:rsid w:val="00504121"/>
    <w:rsid w:val="005041F2"/>
    <w:rsid w:val="00505180"/>
    <w:rsid w:val="00506333"/>
    <w:rsid w:val="00507432"/>
    <w:rsid w:val="00510817"/>
    <w:rsid w:val="00510F36"/>
    <w:rsid w:val="00511415"/>
    <w:rsid w:val="005115F2"/>
    <w:rsid w:val="0051230B"/>
    <w:rsid w:val="00513859"/>
    <w:rsid w:val="00513C4F"/>
    <w:rsid w:val="00515DE8"/>
    <w:rsid w:val="00516488"/>
    <w:rsid w:val="005165E1"/>
    <w:rsid w:val="00517428"/>
    <w:rsid w:val="005179F7"/>
    <w:rsid w:val="00517EDA"/>
    <w:rsid w:val="005208A5"/>
    <w:rsid w:val="00520E41"/>
    <w:rsid w:val="0052104A"/>
    <w:rsid w:val="005217A8"/>
    <w:rsid w:val="00521C49"/>
    <w:rsid w:val="00521DDE"/>
    <w:rsid w:val="00522C79"/>
    <w:rsid w:val="00523016"/>
    <w:rsid w:val="00523C53"/>
    <w:rsid w:val="005247CC"/>
    <w:rsid w:val="00524E0E"/>
    <w:rsid w:val="00525A68"/>
    <w:rsid w:val="00526940"/>
    <w:rsid w:val="00526C3D"/>
    <w:rsid w:val="00527058"/>
    <w:rsid w:val="0052719C"/>
    <w:rsid w:val="00527C07"/>
    <w:rsid w:val="00527EAB"/>
    <w:rsid w:val="00530346"/>
    <w:rsid w:val="0053227F"/>
    <w:rsid w:val="00533F4D"/>
    <w:rsid w:val="00534800"/>
    <w:rsid w:val="00534F2A"/>
    <w:rsid w:val="00535D13"/>
    <w:rsid w:val="0053622B"/>
    <w:rsid w:val="00536481"/>
    <w:rsid w:val="00536B1F"/>
    <w:rsid w:val="00540E4A"/>
    <w:rsid w:val="0054156A"/>
    <w:rsid w:val="005416F4"/>
    <w:rsid w:val="00541B25"/>
    <w:rsid w:val="00541C84"/>
    <w:rsid w:val="00542CFA"/>
    <w:rsid w:val="00544260"/>
    <w:rsid w:val="00547093"/>
    <w:rsid w:val="00547FB8"/>
    <w:rsid w:val="005503BA"/>
    <w:rsid w:val="005514E8"/>
    <w:rsid w:val="0055258E"/>
    <w:rsid w:val="00552C74"/>
    <w:rsid w:val="00553307"/>
    <w:rsid w:val="0055442F"/>
    <w:rsid w:val="00554B9A"/>
    <w:rsid w:val="00555B81"/>
    <w:rsid w:val="005564D9"/>
    <w:rsid w:val="0055738A"/>
    <w:rsid w:val="0055791B"/>
    <w:rsid w:val="00561599"/>
    <w:rsid w:val="00561B73"/>
    <w:rsid w:val="00562DB5"/>
    <w:rsid w:val="005631ED"/>
    <w:rsid w:val="005632C8"/>
    <w:rsid w:val="00563624"/>
    <w:rsid w:val="00563A99"/>
    <w:rsid w:val="00563FF9"/>
    <w:rsid w:val="0056653C"/>
    <w:rsid w:val="00566540"/>
    <w:rsid w:val="0056684B"/>
    <w:rsid w:val="005668C6"/>
    <w:rsid w:val="00570BE8"/>
    <w:rsid w:val="00572C1C"/>
    <w:rsid w:val="005734A0"/>
    <w:rsid w:val="00574A64"/>
    <w:rsid w:val="00574B8B"/>
    <w:rsid w:val="00575167"/>
    <w:rsid w:val="00576342"/>
    <w:rsid w:val="0057670B"/>
    <w:rsid w:val="0057683E"/>
    <w:rsid w:val="0057693E"/>
    <w:rsid w:val="00577D25"/>
    <w:rsid w:val="0058060E"/>
    <w:rsid w:val="00580F39"/>
    <w:rsid w:val="00581D8D"/>
    <w:rsid w:val="005833E4"/>
    <w:rsid w:val="00583EFD"/>
    <w:rsid w:val="0058428C"/>
    <w:rsid w:val="005845DF"/>
    <w:rsid w:val="0058528B"/>
    <w:rsid w:val="00585AE4"/>
    <w:rsid w:val="00586425"/>
    <w:rsid w:val="00586A23"/>
    <w:rsid w:val="005870A9"/>
    <w:rsid w:val="00587A54"/>
    <w:rsid w:val="005908A7"/>
    <w:rsid w:val="00590A96"/>
    <w:rsid w:val="00591009"/>
    <w:rsid w:val="00592166"/>
    <w:rsid w:val="0059291D"/>
    <w:rsid w:val="00593BB5"/>
    <w:rsid w:val="00593D21"/>
    <w:rsid w:val="005950B0"/>
    <w:rsid w:val="00595174"/>
    <w:rsid w:val="00595526"/>
    <w:rsid w:val="0059588E"/>
    <w:rsid w:val="00595AC4"/>
    <w:rsid w:val="00596107"/>
    <w:rsid w:val="005966C1"/>
    <w:rsid w:val="00596E0F"/>
    <w:rsid w:val="00596E46"/>
    <w:rsid w:val="00596F42"/>
    <w:rsid w:val="005972A1"/>
    <w:rsid w:val="00597339"/>
    <w:rsid w:val="005A108D"/>
    <w:rsid w:val="005A2313"/>
    <w:rsid w:val="005A2F06"/>
    <w:rsid w:val="005A2FE2"/>
    <w:rsid w:val="005A45B8"/>
    <w:rsid w:val="005A4929"/>
    <w:rsid w:val="005A594C"/>
    <w:rsid w:val="005A5BDC"/>
    <w:rsid w:val="005A71B6"/>
    <w:rsid w:val="005A73C3"/>
    <w:rsid w:val="005A7833"/>
    <w:rsid w:val="005B0117"/>
    <w:rsid w:val="005B18B1"/>
    <w:rsid w:val="005B19AB"/>
    <w:rsid w:val="005B2B28"/>
    <w:rsid w:val="005B2B3B"/>
    <w:rsid w:val="005B32A7"/>
    <w:rsid w:val="005B4622"/>
    <w:rsid w:val="005B48D2"/>
    <w:rsid w:val="005B4B3B"/>
    <w:rsid w:val="005B4C41"/>
    <w:rsid w:val="005B5A42"/>
    <w:rsid w:val="005B6133"/>
    <w:rsid w:val="005B639D"/>
    <w:rsid w:val="005B65A8"/>
    <w:rsid w:val="005B65B8"/>
    <w:rsid w:val="005B6A55"/>
    <w:rsid w:val="005B7B78"/>
    <w:rsid w:val="005C00CB"/>
    <w:rsid w:val="005C01DF"/>
    <w:rsid w:val="005C0CF7"/>
    <w:rsid w:val="005C163A"/>
    <w:rsid w:val="005C1C40"/>
    <w:rsid w:val="005C2226"/>
    <w:rsid w:val="005C2C37"/>
    <w:rsid w:val="005C2F37"/>
    <w:rsid w:val="005C301B"/>
    <w:rsid w:val="005C3E3F"/>
    <w:rsid w:val="005C4048"/>
    <w:rsid w:val="005C490A"/>
    <w:rsid w:val="005C4BFA"/>
    <w:rsid w:val="005C5E4F"/>
    <w:rsid w:val="005C6B34"/>
    <w:rsid w:val="005C6F8E"/>
    <w:rsid w:val="005C7179"/>
    <w:rsid w:val="005C76B5"/>
    <w:rsid w:val="005C7E67"/>
    <w:rsid w:val="005D13DA"/>
    <w:rsid w:val="005D1F90"/>
    <w:rsid w:val="005D22EE"/>
    <w:rsid w:val="005D2661"/>
    <w:rsid w:val="005D2B7E"/>
    <w:rsid w:val="005D3100"/>
    <w:rsid w:val="005D3730"/>
    <w:rsid w:val="005D3799"/>
    <w:rsid w:val="005D3807"/>
    <w:rsid w:val="005D45CF"/>
    <w:rsid w:val="005D4878"/>
    <w:rsid w:val="005D4EEC"/>
    <w:rsid w:val="005D52B8"/>
    <w:rsid w:val="005D686D"/>
    <w:rsid w:val="005D6DDF"/>
    <w:rsid w:val="005E0021"/>
    <w:rsid w:val="005E03C7"/>
    <w:rsid w:val="005E0AC8"/>
    <w:rsid w:val="005E0D00"/>
    <w:rsid w:val="005E21ED"/>
    <w:rsid w:val="005E2204"/>
    <w:rsid w:val="005E27FA"/>
    <w:rsid w:val="005E30AB"/>
    <w:rsid w:val="005E30B3"/>
    <w:rsid w:val="005E30DB"/>
    <w:rsid w:val="005E3DBB"/>
    <w:rsid w:val="005E427F"/>
    <w:rsid w:val="005E4AB7"/>
    <w:rsid w:val="005E74F7"/>
    <w:rsid w:val="005E75B3"/>
    <w:rsid w:val="005F05A0"/>
    <w:rsid w:val="005F0E34"/>
    <w:rsid w:val="005F18CE"/>
    <w:rsid w:val="005F1FDC"/>
    <w:rsid w:val="005F21D2"/>
    <w:rsid w:val="005F2485"/>
    <w:rsid w:val="005F27D8"/>
    <w:rsid w:val="005F2A03"/>
    <w:rsid w:val="005F2CDD"/>
    <w:rsid w:val="005F2DFF"/>
    <w:rsid w:val="005F3AAD"/>
    <w:rsid w:val="005F3C4C"/>
    <w:rsid w:val="005F3F16"/>
    <w:rsid w:val="005F469D"/>
    <w:rsid w:val="005F5C4E"/>
    <w:rsid w:val="005F6047"/>
    <w:rsid w:val="005F6573"/>
    <w:rsid w:val="005F6E95"/>
    <w:rsid w:val="005F6EDE"/>
    <w:rsid w:val="005F74CA"/>
    <w:rsid w:val="0060036F"/>
    <w:rsid w:val="00600C12"/>
    <w:rsid w:val="00600CC9"/>
    <w:rsid w:val="00600F73"/>
    <w:rsid w:val="0060132A"/>
    <w:rsid w:val="006016D2"/>
    <w:rsid w:val="00602F28"/>
    <w:rsid w:val="00603649"/>
    <w:rsid w:val="0060395F"/>
    <w:rsid w:val="006045C4"/>
    <w:rsid w:val="00604ADD"/>
    <w:rsid w:val="00606003"/>
    <w:rsid w:val="00606406"/>
    <w:rsid w:val="006072B4"/>
    <w:rsid w:val="006105E4"/>
    <w:rsid w:val="00610C8F"/>
    <w:rsid w:val="00610ED5"/>
    <w:rsid w:val="006113EB"/>
    <w:rsid w:val="006121A4"/>
    <w:rsid w:val="006122B2"/>
    <w:rsid w:val="00612618"/>
    <w:rsid w:val="006127FC"/>
    <w:rsid w:val="00613E11"/>
    <w:rsid w:val="00613FDF"/>
    <w:rsid w:val="00614550"/>
    <w:rsid w:val="0061541A"/>
    <w:rsid w:val="006157E7"/>
    <w:rsid w:val="00615ABE"/>
    <w:rsid w:val="00616336"/>
    <w:rsid w:val="00617124"/>
    <w:rsid w:val="006171E1"/>
    <w:rsid w:val="00620238"/>
    <w:rsid w:val="00620478"/>
    <w:rsid w:val="00620697"/>
    <w:rsid w:val="006219C7"/>
    <w:rsid w:val="00621F34"/>
    <w:rsid w:val="006220C9"/>
    <w:rsid w:val="006224DA"/>
    <w:rsid w:val="00622C09"/>
    <w:rsid w:val="0062488A"/>
    <w:rsid w:val="00624FD5"/>
    <w:rsid w:val="006251F8"/>
    <w:rsid w:val="0062588A"/>
    <w:rsid w:val="00626879"/>
    <w:rsid w:val="006269C1"/>
    <w:rsid w:val="00627162"/>
    <w:rsid w:val="00630829"/>
    <w:rsid w:val="00630965"/>
    <w:rsid w:val="00630AE7"/>
    <w:rsid w:val="00631533"/>
    <w:rsid w:val="00631DBD"/>
    <w:rsid w:val="00632371"/>
    <w:rsid w:val="00634D81"/>
    <w:rsid w:val="006353D4"/>
    <w:rsid w:val="00635CD1"/>
    <w:rsid w:val="00635CF5"/>
    <w:rsid w:val="00635CFE"/>
    <w:rsid w:val="00635E04"/>
    <w:rsid w:val="00636113"/>
    <w:rsid w:val="006377A4"/>
    <w:rsid w:val="00637BA1"/>
    <w:rsid w:val="00637F7E"/>
    <w:rsid w:val="00640A60"/>
    <w:rsid w:val="00641C26"/>
    <w:rsid w:val="00642414"/>
    <w:rsid w:val="00642E66"/>
    <w:rsid w:val="0064318E"/>
    <w:rsid w:val="0064358D"/>
    <w:rsid w:val="0064379B"/>
    <w:rsid w:val="00643D3F"/>
    <w:rsid w:val="00643EE9"/>
    <w:rsid w:val="00643F2A"/>
    <w:rsid w:val="006445E8"/>
    <w:rsid w:val="0064549A"/>
    <w:rsid w:val="00645621"/>
    <w:rsid w:val="00645E64"/>
    <w:rsid w:val="006462E7"/>
    <w:rsid w:val="00646990"/>
    <w:rsid w:val="00646CCC"/>
    <w:rsid w:val="006474D9"/>
    <w:rsid w:val="006476F4"/>
    <w:rsid w:val="00647CA1"/>
    <w:rsid w:val="00650240"/>
    <w:rsid w:val="006503D4"/>
    <w:rsid w:val="0065178D"/>
    <w:rsid w:val="00652411"/>
    <w:rsid w:val="00652D78"/>
    <w:rsid w:val="006530BE"/>
    <w:rsid w:val="006531C8"/>
    <w:rsid w:val="00654166"/>
    <w:rsid w:val="00654811"/>
    <w:rsid w:val="00655611"/>
    <w:rsid w:val="00655AAD"/>
    <w:rsid w:val="00656EB5"/>
    <w:rsid w:val="006574D3"/>
    <w:rsid w:val="0065793D"/>
    <w:rsid w:val="00657BF5"/>
    <w:rsid w:val="006600FB"/>
    <w:rsid w:val="0066080D"/>
    <w:rsid w:val="0066205C"/>
    <w:rsid w:val="006628F9"/>
    <w:rsid w:val="00662C00"/>
    <w:rsid w:val="00663E4A"/>
    <w:rsid w:val="006641AF"/>
    <w:rsid w:val="00664755"/>
    <w:rsid w:val="00664DE4"/>
    <w:rsid w:val="006657CF"/>
    <w:rsid w:val="00665831"/>
    <w:rsid w:val="006668EF"/>
    <w:rsid w:val="00666B02"/>
    <w:rsid w:val="00666DDF"/>
    <w:rsid w:val="006674E5"/>
    <w:rsid w:val="00667D45"/>
    <w:rsid w:val="00667E13"/>
    <w:rsid w:val="00671B80"/>
    <w:rsid w:val="00673C81"/>
    <w:rsid w:val="00673F3C"/>
    <w:rsid w:val="00674452"/>
    <w:rsid w:val="00675481"/>
    <w:rsid w:val="0067588B"/>
    <w:rsid w:val="00675903"/>
    <w:rsid w:val="00675D4C"/>
    <w:rsid w:val="00676277"/>
    <w:rsid w:val="0067656A"/>
    <w:rsid w:val="0067660F"/>
    <w:rsid w:val="006766CF"/>
    <w:rsid w:val="00676926"/>
    <w:rsid w:val="00676E23"/>
    <w:rsid w:val="006801BC"/>
    <w:rsid w:val="00680349"/>
    <w:rsid w:val="0068077C"/>
    <w:rsid w:val="00680EF8"/>
    <w:rsid w:val="0068164C"/>
    <w:rsid w:val="006816F7"/>
    <w:rsid w:val="00681D8C"/>
    <w:rsid w:val="00682049"/>
    <w:rsid w:val="006832CC"/>
    <w:rsid w:val="0068371E"/>
    <w:rsid w:val="006838D3"/>
    <w:rsid w:val="00684B5F"/>
    <w:rsid w:val="00685003"/>
    <w:rsid w:val="006867E8"/>
    <w:rsid w:val="006868DF"/>
    <w:rsid w:val="00686904"/>
    <w:rsid w:val="006869FA"/>
    <w:rsid w:val="006876C4"/>
    <w:rsid w:val="00687D73"/>
    <w:rsid w:val="0069116C"/>
    <w:rsid w:val="00691E15"/>
    <w:rsid w:val="00691FF2"/>
    <w:rsid w:val="00693D5D"/>
    <w:rsid w:val="006943CD"/>
    <w:rsid w:val="0069502C"/>
    <w:rsid w:val="00695A0B"/>
    <w:rsid w:val="00695CB6"/>
    <w:rsid w:val="006961B1"/>
    <w:rsid w:val="006966A8"/>
    <w:rsid w:val="00697B47"/>
    <w:rsid w:val="00697F13"/>
    <w:rsid w:val="006A0260"/>
    <w:rsid w:val="006A0742"/>
    <w:rsid w:val="006A0839"/>
    <w:rsid w:val="006A093D"/>
    <w:rsid w:val="006A192A"/>
    <w:rsid w:val="006A2F43"/>
    <w:rsid w:val="006A326B"/>
    <w:rsid w:val="006A4BB7"/>
    <w:rsid w:val="006A5434"/>
    <w:rsid w:val="006A5EDC"/>
    <w:rsid w:val="006A68C4"/>
    <w:rsid w:val="006A784A"/>
    <w:rsid w:val="006B0E58"/>
    <w:rsid w:val="006B19C4"/>
    <w:rsid w:val="006B3639"/>
    <w:rsid w:val="006B36B6"/>
    <w:rsid w:val="006B3EAA"/>
    <w:rsid w:val="006B4108"/>
    <w:rsid w:val="006B6BF0"/>
    <w:rsid w:val="006B7798"/>
    <w:rsid w:val="006C07A6"/>
    <w:rsid w:val="006C11B3"/>
    <w:rsid w:val="006C18E0"/>
    <w:rsid w:val="006C1F33"/>
    <w:rsid w:val="006C2886"/>
    <w:rsid w:val="006C2CA4"/>
    <w:rsid w:val="006C2ECC"/>
    <w:rsid w:val="006C3C3F"/>
    <w:rsid w:val="006C4947"/>
    <w:rsid w:val="006C5200"/>
    <w:rsid w:val="006C5406"/>
    <w:rsid w:val="006C56EF"/>
    <w:rsid w:val="006C5787"/>
    <w:rsid w:val="006C57A5"/>
    <w:rsid w:val="006C5823"/>
    <w:rsid w:val="006C6081"/>
    <w:rsid w:val="006C67B0"/>
    <w:rsid w:val="006C6E8A"/>
    <w:rsid w:val="006C6FA1"/>
    <w:rsid w:val="006C7C4B"/>
    <w:rsid w:val="006C7C79"/>
    <w:rsid w:val="006D172F"/>
    <w:rsid w:val="006D1926"/>
    <w:rsid w:val="006D24C5"/>
    <w:rsid w:val="006D3AA7"/>
    <w:rsid w:val="006D502B"/>
    <w:rsid w:val="006D5782"/>
    <w:rsid w:val="006E052D"/>
    <w:rsid w:val="006E0CFC"/>
    <w:rsid w:val="006E0FBD"/>
    <w:rsid w:val="006E1BEE"/>
    <w:rsid w:val="006E31C8"/>
    <w:rsid w:val="006E3719"/>
    <w:rsid w:val="006E4D62"/>
    <w:rsid w:val="006E50F6"/>
    <w:rsid w:val="006E53DD"/>
    <w:rsid w:val="006E6597"/>
    <w:rsid w:val="006E6F6B"/>
    <w:rsid w:val="006E7B70"/>
    <w:rsid w:val="006F0358"/>
    <w:rsid w:val="006F07C2"/>
    <w:rsid w:val="006F18AF"/>
    <w:rsid w:val="006F1A0D"/>
    <w:rsid w:val="006F22E5"/>
    <w:rsid w:val="006F25C9"/>
    <w:rsid w:val="006F2620"/>
    <w:rsid w:val="006F27BE"/>
    <w:rsid w:val="006F3C5B"/>
    <w:rsid w:val="006F497A"/>
    <w:rsid w:val="006F4E07"/>
    <w:rsid w:val="006F5411"/>
    <w:rsid w:val="006F5760"/>
    <w:rsid w:val="006F5BC8"/>
    <w:rsid w:val="006F608D"/>
    <w:rsid w:val="006F690E"/>
    <w:rsid w:val="006F69DC"/>
    <w:rsid w:val="006F74CF"/>
    <w:rsid w:val="006F7C71"/>
    <w:rsid w:val="006F7D8E"/>
    <w:rsid w:val="00701E84"/>
    <w:rsid w:val="007028DF"/>
    <w:rsid w:val="00704531"/>
    <w:rsid w:val="00705629"/>
    <w:rsid w:val="00705D7F"/>
    <w:rsid w:val="0070650D"/>
    <w:rsid w:val="00706661"/>
    <w:rsid w:val="00706737"/>
    <w:rsid w:val="00706CCD"/>
    <w:rsid w:val="00710387"/>
    <w:rsid w:val="00710D85"/>
    <w:rsid w:val="00710DA7"/>
    <w:rsid w:val="00711B08"/>
    <w:rsid w:val="00711D6C"/>
    <w:rsid w:val="0071231E"/>
    <w:rsid w:val="00712857"/>
    <w:rsid w:val="00712891"/>
    <w:rsid w:val="00712F98"/>
    <w:rsid w:val="00713CF4"/>
    <w:rsid w:val="00714084"/>
    <w:rsid w:val="0071447E"/>
    <w:rsid w:val="00714718"/>
    <w:rsid w:val="0071509E"/>
    <w:rsid w:val="007156A1"/>
    <w:rsid w:val="007163B1"/>
    <w:rsid w:val="00717370"/>
    <w:rsid w:val="007174CE"/>
    <w:rsid w:val="00717B2D"/>
    <w:rsid w:val="007212C9"/>
    <w:rsid w:val="007214F8"/>
    <w:rsid w:val="0072181C"/>
    <w:rsid w:val="00721CBF"/>
    <w:rsid w:val="00721E5E"/>
    <w:rsid w:val="00724336"/>
    <w:rsid w:val="007249CA"/>
    <w:rsid w:val="00724A22"/>
    <w:rsid w:val="0072582B"/>
    <w:rsid w:val="00725C95"/>
    <w:rsid w:val="00725EB2"/>
    <w:rsid w:val="00726F90"/>
    <w:rsid w:val="0073007D"/>
    <w:rsid w:val="0073076A"/>
    <w:rsid w:val="00730CD3"/>
    <w:rsid w:val="007314B0"/>
    <w:rsid w:val="00731834"/>
    <w:rsid w:val="007318E2"/>
    <w:rsid w:val="0073224F"/>
    <w:rsid w:val="00732F91"/>
    <w:rsid w:val="00734C37"/>
    <w:rsid w:val="007350EF"/>
    <w:rsid w:val="00735177"/>
    <w:rsid w:val="007363E3"/>
    <w:rsid w:val="0073700D"/>
    <w:rsid w:val="007377E4"/>
    <w:rsid w:val="00737BC6"/>
    <w:rsid w:val="00740ACE"/>
    <w:rsid w:val="00741564"/>
    <w:rsid w:val="00741E2A"/>
    <w:rsid w:val="0074367C"/>
    <w:rsid w:val="007443D7"/>
    <w:rsid w:val="0074552B"/>
    <w:rsid w:val="0074566A"/>
    <w:rsid w:val="00745941"/>
    <w:rsid w:val="00746EF0"/>
    <w:rsid w:val="00747341"/>
    <w:rsid w:val="00747A95"/>
    <w:rsid w:val="0075040C"/>
    <w:rsid w:val="00751149"/>
    <w:rsid w:val="007514CF"/>
    <w:rsid w:val="00751849"/>
    <w:rsid w:val="007529A9"/>
    <w:rsid w:val="00752BFD"/>
    <w:rsid w:val="00752D92"/>
    <w:rsid w:val="00752E56"/>
    <w:rsid w:val="00753FA2"/>
    <w:rsid w:val="00753FB4"/>
    <w:rsid w:val="00754678"/>
    <w:rsid w:val="0075469D"/>
    <w:rsid w:val="007552E7"/>
    <w:rsid w:val="00755878"/>
    <w:rsid w:val="00755A84"/>
    <w:rsid w:val="00756280"/>
    <w:rsid w:val="00756CFF"/>
    <w:rsid w:val="00756DFB"/>
    <w:rsid w:val="007574D5"/>
    <w:rsid w:val="00757A34"/>
    <w:rsid w:val="007603DC"/>
    <w:rsid w:val="00760E72"/>
    <w:rsid w:val="00760EAF"/>
    <w:rsid w:val="00761084"/>
    <w:rsid w:val="00761261"/>
    <w:rsid w:val="00762100"/>
    <w:rsid w:val="00762A6D"/>
    <w:rsid w:val="0076367E"/>
    <w:rsid w:val="00764545"/>
    <w:rsid w:val="00764AE0"/>
    <w:rsid w:val="00764CFF"/>
    <w:rsid w:val="00764D9E"/>
    <w:rsid w:val="00765D2A"/>
    <w:rsid w:val="00765DF2"/>
    <w:rsid w:val="007662C0"/>
    <w:rsid w:val="00766347"/>
    <w:rsid w:val="007666D1"/>
    <w:rsid w:val="007667EB"/>
    <w:rsid w:val="00767DAD"/>
    <w:rsid w:val="007716FB"/>
    <w:rsid w:val="00771B77"/>
    <w:rsid w:val="00773187"/>
    <w:rsid w:val="00773369"/>
    <w:rsid w:val="007734F1"/>
    <w:rsid w:val="00775303"/>
    <w:rsid w:val="007755C8"/>
    <w:rsid w:val="0077593C"/>
    <w:rsid w:val="00775ED4"/>
    <w:rsid w:val="00776E74"/>
    <w:rsid w:val="0077707B"/>
    <w:rsid w:val="007771F2"/>
    <w:rsid w:val="00780149"/>
    <w:rsid w:val="00780DAF"/>
    <w:rsid w:val="007815D2"/>
    <w:rsid w:val="007819E3"/>
    <w:rsid w:val="007825CF"/>
    <w:rsid w:val="00782A41"/>
    <w:rsid w:val="00782D04"/>
    <w:rsid w:val="007843DD"/>
    <w:rsid w:val="00785768"/>
    <w:rsid w:val="00785AEE"/>
    <w:rsid w:val="00785C78"/>
    <w:rsid w:val="007865F4"/>
    <w:rsid w:val="0078755D"/>
    <w:rsid w:val="0079096D"/>
    <w:rsid w:val="00790AFA"/>
    <w:rsid w:val="007916F7"/>
    <w:rsid w:val="007918B3"/>
    <w:rsid w:val="007927BB"/>
    <w:rsid w:val="00792A98"/>
    <w:rsid w:val="00793076"/>
    <w:rsid w:val="00794156"/>
    <w:rsid w:val="007941B2"/>
    <w:rsid w:val="00794B1B"/>
    <w:rsid w:val="0079517E"/>
    <w:rsid w:val="007952CE"/>
    <w:rsid w:val="007955C6"/>
    <w:rsid w:val="00795D98"/>
    <w:rsid w:val="00795EBC"/>
    <w:rsid w:val="00796294"/>
    <w:rsid w:val="0079763D"/>
    <w:rsid w:val="00797E70"/>
    <w:rsid w:val="007A0666"/>
    <w:rsid w:val="007A0986"/>
    <w:rsid w:val="007A3B49"/>
    <w:rsid w:val="007A49F9"/>
    <w:rsid w:val="007A4D0D"/>
    <w:rsid w:val="007A4DCF"/>
    <w:rsid w:val="007A5329"/>
    <w:rsid w:val="007A5997"/>
    <w:rsid w:val="007A6A9A"/>
    <w:rsid w:val="007A7494"/>
    <w:rsid w:val="007B140F"/>
    <w:rsid w:val="007B261E"/>
    <w:rsid w:val="007B316E"/>
    <w:rsid w:val="007B35C9"/>
    <w:rsid w:val="007B3CD8"/>
    <w:rsid w:val="007B47B4"/>
    <w:rsid w:val="007B480B"/>
    <w:rsid w:val="007B495D"/>
    <w:rsid w:val="007B5F55"/>
    <w:rsid w:val="007B6951"/>
    <w:rsid w:val="007B7FAD"/>
    <w:rsid w:val="007C06A8"/>
    <w:rsid w:val="007C0FBE"/>
    <w:rsid w:val="007C12EC"/>
    <w:rsid w:val="007C25E7"/>
    <w:rsid w:val="007C26FB"/>
    <w:rsid w:val="007C3105"/>
    <w:rsid w:val="007C31C5"/>
    <w:rsid w:val="007C36EC"/>
    <w:rsid w:val="007C3729"/>
    <w:rsid w:val="007C68AE"/>
    <w:rsid w:val="007C6BF8"/>
    <w:rsid w:val="007C6CDB"/>
    <w:rsid w:val="007C796B"/>
    <w:rsid w:val="007D0BEF"/>
    <w:rsid w:val="007D0F2D"/>
    <w:rsid w:val="007D15FB"/>
    <w:rsid w:val="007D1A59"/>
    <w:rsid w:val="007D1F41"/>
    <w:rsid w:val="007D281C"/>
    <w:rsid w:val="007D45DF"/>
    <w:rsid w:val="007D4B72"/>
    <w:rsid w:val="007D5D37"/>
    <w:rsid w:val="007D5E8A"/>
    <w:rsid w:val="007D609B"/>
    <w:rsid w:val="007D6996"/>
    <w:rsid w:val="007D6B94"/>
    <w:rsid w:val="007D7632"/>
    <w:rsid w:val="007D7BE6"/>
    <w:rsid w:val="007E02CC"/>
    <w:rsid w:val="007E0409"/>
    <w:rsid w:val="007E08F0"/>
    <w:rsid w:val="007E0EFF"/>
    <w:rsid w:val="007E13CF"/>
    <w:rsid w:val="007E1B2E"/>
    <w:rsid w:val="007E1E69"/>
    <w:rsid w:val="007E2A3D"/>
    <w:rsid w:val="007E4002"/>
    <w:rsid w:val="007E4177"/>
    <w:rsid w:val="007E43DF"/>
    <w:rsid w:val="007E43F6"/>
    <w:rsid w:val="007E47C7"/>
    <w:rsid w:val="007E562C"/>
    <w:rsid w:val="007E58C3"/>
    <w:rsid w:val="007E6218"/>
    <w:rsid w:val="007E6410"/>
    <w:rsid w:val="007E698D"/>
    <w:rsid w:val="007E6F09"/>
    <w:rsid w:val="007E7B19"/>
    <w:rsid w:val="007F04F5"/>
    <w:rsid w:val="007F092A"/>
    <w:rsid w:val="007F0D9B"/>
    <w:rsid w:val="007F1492"/>
    <w:rsid w:val="007F17F8"/>
    <w:rsid w:val="007F1B91"/>
    <w:rsid w:val="007F23BA"/>
    <w:rsid w:val="007F2DC1"/>
    <w:rsid w:val="007F3EC9"/>
    <w:rsid w:val="007F5F3A"/>
    <w:rsid w:val="007F7DBE"/>
    <w:rsid w:val="008004AA"/>
    <w:rsid w:val="00800A6E"/>
    <w:rsid w:val="00800D81"/>
    <w:rsid w:val="00800F25"/>
    <w:rsid w:val="0080105E"/>
    <w:rsid w:val="00801F27"/>
    <w:rsid w:val="008020BE"/>
    <w:rsid w:val="008023FA"/>
    <w:rsid w:val="00802A74"/>
    <w:rsid w:val="00804E2A"/>
    <w:rsid w:val="00804F50"/>
    <w:rsid w:val="0080509D"/>
    <w:rsid w:val="008050A0"/>
    <w:rsid w:val="008055D3"/>
    <w:rsid w:val="0080623D"/>
    <w:rsid w:val="00806876"/>
    <w:rsid w:val="00806A30"/>
    <w:rsid w:val="00806D9F"/>
    <w:rsid w:val="008070DB"/>
    <w:rsid w:val="00807EEE"/>
    <w:rsid w:val="00810CD7"/>
    <w:rsid w:val="00810F9C"/>
    <w:rsid w:val="00810FAA"/>
    <w:rsid w:val="008117DE"/>
    <w:rsid w:val="00812720"/>
    <w:rsid w:val="00812A1A"/>
    <w:rsid w:val="008131DC"/>
    <w:rsid w:val="008141EF"/>
    <w:rsid w:val="00814DE9"/>
    <w:rsid w:val="00817057"/>
    <w:rsid w:val="008175BA"/>
    <w:rsid w:val="00817DB6"/>
    <w:rsid w:val="00820186"/>
    <w:rsid w:val="008209C8"/>
    <w:rsid w:val="0082182B"/>
    <w:rsid w:val="008218D2"/>
    <w:rsid w:val="00821922"/>
    <w:rsid w:val="008232B1"/>
    <w:rsid w:val="008245CB"/>
    <w:rsid w:val="00824794"/>
    <w:rsid w:val="00824814"/>
    <w:rsid w:val="00826014"/>
    <w:rsid w:val="008264E4"/>
    <w:rsid w:val="00826C01"/>
    <w:rsid w:val="00826FFF"/>
    <w:rsid w:val="00827C36"/>
    <w:rsid w:val="00827CB0"/>
    <w:rsid w:val="008303E4"/>
    <w:rsid w:val="00830FF9"/>
    <w:rsid w:val="0083156A"/>
    <w:rsid w:val="008333BE"/>
    <w:rsid w:val="00833740"/>
    <w:rsid w:val="00833A89"/>
    <w:rsid w:val="00834598"/>
    <w:rsid w:val="008345D3"/>
    <w:rsid w:val="00834C1F"/>
    <w:rsid w:val="00834D84"/>
    <w:rsid w:val="00834EDA"/>
    <w:rsid w:val="00835AE1"/>
    <w:rsid w:val="00835E3F"/>
    <w:rsid w:val="00836C79"/>
    <w:rsid w:val="00836D30"/>
    <w:rsid w:val="00837524"/>
    <w:rsid w:val="0083796F"/>
    <w:rsid w:val="00837A36"/>
    <w:rsid w:val="00840A6F"/>
    <w:rsid w:val="00840CE6"/>
    <w:rsid w:val="0084159D"/>
    <w:rsid w:val="00842290"/>
    <w:rsid w:val="00842AA1"/>
    <w:rsid w:val="008432DB"/>
    <w:rsid w:val="00843D33"/>
    <w:rsid w:val="0084417D"/>
    <w:rsid w:val="0084460E"/>
    <w:rsid w:val="00844DE3"/>
    <w:rsid w:val="0084547E"/>
    <w:rsid w:val="00845B56"/>
    <w:rsid w:val="008464B7"/>
    <w:rsid w:val="008464E6"/>
    <w:rsid w:val="0084719A"/>
    <w:rsid w:val="00847E4B"/>
    <w:rsid w:val="00850395"/>
    <w:rsid w:val="00850834"/>
    <w:rsid w:val="00850F9B"/>
    <w:rsid w:val="008517E8"/>
    <w:rsid w:val="00851EBF"/>
    <w:rsid w:val="00852028"/>
    <w:rsid w:val="0085246E"/>
    <w:rsid w:val="008526AC"/>
    <w:rsid w:val="00852AA8"/>
    <w:rsid w:val="00853570"/>
    <w:rsid w:val="00853F5C"/>
    <w:rsid w:val="00855072"/>
    <w:rsid w:val="00856283"/>
    <w:rsid w:val="008562DB"/>
    <w:rsid w:val="00856B6B"/>
    <w:rsid w:val="00856C98"/>
    <w:rsid w:val="008604B8"/>
    <w:rsid w:val="00860D4C"/>
    <w:rsid w:val="00860E22"/>
    <w:rsid w:val="00863119"/>
    <w:rsid w:val="008635C6"/>
    <w:rsid w:val="00863809"/>
    <w:rsid w:val="00863E3A"/>
    <w:rsid w:val="00863F45"/>
    <w:rsid w:val="008642B3"/>
    <w:rsid w:val="008645D9"/>
    <w:rsid w:val="0086498C"/>
    <w:rsid w:val="00864E41"/>
    <w:rsid w:val="00866CFD"/>
    <w:rsid w:val="00866FA7"/>
    <w:rsid w:val="008673B7"/>
    <w:rsid w:val="00870E79"/>
    <w:rsid w:val="00871A13"/>
    <w:rsid w:val="00871BBF"/>
    <w:rsid w:val="00871FFA"/>
    <w:rsid w:val="008723DA"/>
    <w:rsid w:val="008727CD"/>
    <w:rsid w:val="00873C5E"/>
    <w:rsid w:val="00873FC3"/>
    <w:rsid w:val="008741BD"/>
    <w:rsid w:val="00875A91"/>
    <w:rsid w:val="0087634B"/>
    <w:rsid w:val="00876476"/>
    <w:rsid w:val="00876C8C"/>
    <w:rsid w:val="00876DDD"/>
    <w:rsid w:val="00877632"/>
    <w:rsid w:val="0087798E"/>
    <w:rsid w:val="00880369"/>
    <w:rsid w:val="008803D2"/>
    <w:rsid w:val="00880509"/>
    <w:rsid w:val="00881BA6"/>
    <w:rsid w:val="00882029"/>
    <w:rsid w:val="00882725"/>
    <w:rsid w:val="00883F0F"/>
    <w:rsid w:val="00884223"/>
    <w:rsid w:val="00884A4F"/>
    <w:rsid w:val="0088590E"/>
    <w:rsid w:val="00885B12"/>
    <w:rsid w:val="00885E93"/>
    <w:rsid w:val="00886709"/>
    <w:rsid w:val="0088682D"/>
    <w:rsid w:val="0089049E"/>
    <w:rsid w:val="00890635"/>
    <w:rsid w:val="0089080B"/>
    <w:rsid w:val="008929A5"/>
    <w:rsid w:val="00892DD1"/>
    <w:rsid w:val="00894167"/>
    <w:rsid w:val="008954DD"/>
    <w:rsid w:val="00895DC3"/>
    <w:rsid w:val="008969B5"/>
    <w:rsid w:val="008A123F"/>
    <w:rsid w:val="008A12EC"/>
    <w:rsid w:val="008A219D"/>
    <w:rsid w:val="008A219F"/>
    <w:rsid w:val="008A32FF"/>
    <w:rsid w:val="008A333A"/>
    <w:rsid w:val="008A37B1"/>
    <w:rsid w:val="008A4936"/>
    <w:rsid w:val="008A5081"/>
    <w:rsid w:val="008A5125"/>
    <w:rsid w:val="008A5C6B"/>
    <w:rsid w:val="008A644C"/>
    <w:rsid w:val="008A6B75"/>
    <w:rsid w:val="008A6CA1"/>
    <w:rsid w:val="008A74C0"/>
    <w:rsid w:val="008B0EF5"/>
    <w:rsid w:val="008B1032"/>
    <w:rsid w:val="008B1BDC"/>
    <w:rsid w:val="008B21DE"/>
    <w:rsid w:val="008B2C65"/>
    <w:rsid w:val="008B2EE2"/>
    <w:rsid w:val="008B314A"/>
    <w:rsid w:val="008B472E"/>
    <w:rsid w:val="008B53DF"/>
    <w:rsid w:val="008B5DC1"/>
    <w:rsid w:val="008B5DE5"/>
    <w:rsid w:val="008B602D"/>
    <w:rsid w:val="008B64AE"/>
    <w:rsid w:val="008B68AA"/>
    <w:rsid w:val="008B6C59"/>
    <w:rsid w:val="008C00AF"/>
    <w:rsid w:val="008C07AF"/>
    <w:rsid w:val="008C0B04"/>
    <w:rsid w:val="008C0C24"/>
    <w:rsid w:val="008C1051"/>
    <w:rsid w:val="008C1249"/>
    <w:rsid w:val="008C21A7"/>
    <w:rsid w:val="008C24BF"/>
    <w:rsid w:val="008C286B"/>
    <w:rsid w:val="008C2C56"/>
    <w:rsid w:val="008C323F"/>
    <w:rsid w:val="008C42FA"/>
    <w:rsid w:val="008C4401"/>
    <w:rsid w:val="008C4E4B"/>
    <w:rsid w:val="008C51BD"/>
    <w:rsid w:val="008C62B9"/>
    <w:rsid w:val="008C67CE"/>
    <w:rsid w:val="008C6AD2"/>
    <w:rsid w:val="008C6D85"/>
    <w:rsid w:val="008C7D0F"/>
    <w:rsid w:val="008C7F52"/>
    <w:rsid w:val="008D0E87"/>
    <w:rsid w:val="008D16EB"/>
    <w:rsid w:val="008D1909"/>
    <w:rsid w:val="008D1A6F"/>
    <w:rsid w:val="008D2439"/>
    <w:rsid w:val="008D3DF3"/>
    <w:rsid w:val="008D5636"/>
    <w:rsid w:val="008D5BF0"/>
    <w:rsid w:val="008D66EE"/>
    <w:rsid w:val="008D69F0"/>
    <w:rsid w:val="008D79E6"/>
    <w:rsid w:val="008D7B45"/>
    <w:rsid w:val="008D7CEB"/>
    <w:rsid w:val="008E0055"/>
    <w:rsid w:val="008E02A0"/>
    <w:rsid w:val="008E1141"/>
    <w:rsid w:val="008E29AC"/>
    <w:rsid w:val="008E2DAF"/>
    <w:rsid w:val="008E3687"/>
    <w:rsid w:val="008E36F6"/>
    <w:rsid w:val="008E39B7"/>
    <w:rsid w:val="008E4571"/>
    <w:rsid w:val="008E4785"/>
    <w:rsid w:val="008E5834"/>
    <w:rsid w:val="008E6F38"/>
    <w:rsid w:val="008E7816"/>
    <w:rsid w:val="008F0695"/>
    <w:rsid w:val="008F15A3"/>
    <w:rsid w:val="008F1FCB"/>
    <w:rsid w:val="008F2DB3"/>
    <w:rsid w:val="008F3DCB"/>
    <w:rsid w:val="008F455A"/>
    <w:rsid w:val="008F4C59"/>
    <w:rsid w:val="008F55A9"/>
    <w:rsid w:val="008F64DA"/>
    <w:rsid w:val="008F65AC"/>
    <w:rsid w:val="008F7A2D"/>
    <w:rsid w:val="00900062"/>
    <w:rsid w:val="0090101E"/>
    <w:rsid w:val="0090143D"/>
    <w:rsid w:val="00901601"/>
    <w:rsid w:val="00901B61"/>
    <w:rsid w:val="00901F74"/>
    <w:rsid w:val="00902610"/>
    <w:rsid w:val="00902B7C"/>
    <w:rsid w:val="00902FB2"/>
    <w:rsid w:val="0090320F"/>
    <w:rsid w:val="009042A7"/>
    <w:rsid w:val="00904BB7"/>
    <w:rsid w:val="00904CD5"/>
    <w:rsid w:val="00904D98"/>
    <w:rsid w:val="00905B98"/>
    <w:rsid w:val="00905DA5"/>
    <w:rsid w:val="00905ECE"/>
    <w:rsid w:val="009061F6"/>
    <w:rsid w:val="009069AD"/>
    <w:rsid w:val="0090708B"/>
    <w:rsid w:val="0091026F"/>
    <w:rsid w:val="00910675"/>
    <w:rsid w:val="0091142A"/>
    <w:rsid w:val="009118BB"/>
    <w:rsid w:val="00911EE3"/>
    <w:rsid w:val="00911FE7"/>
    <w:rsid w:val="0091279F"/>
    <w:rsid w:val="00912BFC"/>
    <w:rsid w:val="00913768"/>
    <w:rsid w:val="00913787"/>
    <w:rsid w:val="0091384F"/>
    <w:rsid w:val="00913B5D"/>
    <w:rsid w:val="00913CF0"/>
    <w:rsid w:val="00913E8C"/>
    <w:rsid w:val="00913FEC"/>
    <w:rsid w:val="009152A2"/>
    <w:rsid w:val="00915E3E"/>
    <w:rsid w:val="009162B3"/>
    <w:rsid w:val="00916822"/>
    <w:rsid w:val="00917FF6"/>
    <w:rsid w:val="00922F8E"/>
    <w:rsid w:val="00922FF4"/>
    <w:rsid w:val="00923B9C"/>
    <w:rsid w:val="0092422A"/>
    <w:rsid w:val="00924258"/>
    <w:rsid w:val="0092478D"/>
    <w:rsid w:val="009249E7"/>
    <w:rsid w:val="00924DB5"/>
    <w:rsid w:val="00925482"/>
    <w:rsid w:val="0092625F"/>
    <w:rsid w:val="00926B47"/>
    <w:rsid w:val="00926FA4"/>
    <w:rsid w:val="00930661"/>
    <w:rsid w:val="00930700"/>
    <w:rsid w:val="00930D59"/>
    <w:rsid w:val="00931259"/>
    <w:rsid w:val="00931B52"/>
    <w:rsid w:val="009323F5"/>
    <w:rsid w:val="00932629"/>
    <w:rsid w:val="009328C1"/>
    <w:rsid w:val="00932E61"/>
    <w:rsid w:val="009330C6"/>
    <w:rsid w:val="0093347B"/>
    <w:rsid w:val="00933A41"/>
    <w:rsid w:val="00933E1C"/>
    <w:rsid w:val="009341F0"/>
    <w:rsid w:val="0093430A"/>
    <w:rsid w:val="009369D1"/>
    <w:rsid w:val="00937608"/>
    <w:rsid w:val="00940030"/>
    <w:rsid w:val="009418FE"/>
    <w:rsid w:val="009420B9"/>
    <w:rsid w:val="00942E0C"/>
    <w:rsid w:val="0094313E"/>
    <w:rsid w:val="00943F09"/>
    <w:rsid w:val="009443BA"/>
    <w:rsid w:val="0094466B"/>
    <w:rsid w:val="0094534F"/>
    <w:rsid w:val="009455F6"/>
    <w:rsid w:val="00945D0C"/>
    <w:rsid w:val="0095050C"/>
    <w:rsid w:val="0095100E"/>
    <w:rsid w:val="009511A6"/>
    <w:rsid w:val="00951C10"/>
    <w:rsid w:val="00952059"/>
    <w:rsid w:val="0095222C"/>
    <w:rsid w:val="009523AC"/>
    <w:rsid w:val="00952A00"/>
    <w:rsid w:val="009539A3"/>
    <w:rsid w:val="00954043"/>
    <w:rsid w:val="009544D7"/>
    <w:rsid w:val="009551B4"/>
    <w:rsid w:val="009555FE"/>
    <w:rsid w:val="00956193"/>
    <w:rsid w:val="009564BA"/>
    <w:rsid w:val="0095651D"/>
    <w:rsid w:val="009567C6"/>
    <w:rsid w:val="0095697B"/>
    <w:rsid w:val="00956A0D"/>
    <w:rsid w:val="00957789"/>
    <w:rsid w:val="00960047"/>
    <w:rsid w:val="00960B09"/>
    <w:rsid w:val="00960C12"/>
    <w:rsid w:val="00960C5B"/>
    <w:rsid w:val="00961305"/>
    <w:rsid w:val="0096165A"/>
    <w:rsid w:val="0096168F"/>
    <w:rsid w:val="0096294E"/>
    <w:rsid w:val="009629F7"/>
    <w:rsid w:val="00962ADA"/>
    <w:rsid w:val="0096338D"/>
    <w:rsid w:val="00963A12"/>
    <w:rsid w:val="00963B9E"/>
    <w:rsid w:val="00964188"/>
    <w:rsid w:val="00965B79"/>
    <w:rsid w:val="00965DE8"/>
    <w:rsid w:val="00965E7B"/>
    <w:rsid w:val="00966C2E"/>
    <w:rsid w:val="009675B3"/>
    <w:rsid w:val="00967C08"/>
    <w:rsid w:val="0097043C"/>
    <w:rsid w:val="009704A4"/>
    <w:rsid w:val="009713F3"/>
    <w:rsid w:val="00971485"/>
    <w:rsid w:val="00971529"/>
    <w:rsid w:val="009723DB"/>
    <w:rsid w:val="00973447"/>
    <w:rsid w:val="00973524"/>
    <w:rsid w:val="0097461A"/>
    <w:rsid w:val="009746CD"/>
    <w:rsid w:val="00974E4E"/>
    <w:rsid w:val="009757CD"/>
    <w:rsid w:val="00975918"/>
    <w:rsid w:val="00975A79"/>
    <w:rsid w:val="009767EE"/>
    <w:rsid w:val="00977F6B"/>
    <w:rsid w:val="00981614"/>
    <w:rsid w:val="00984809"/>
    <w:rsid w:val="00984CCE"/>
    <w:rsid w:val="00985061"/>
    <w:rsid w:val="00985300"/>
    <w:rsid w:val="00985E06"/>
    <w:rsid w:val="00986018"/>
    <w:rsid w:val="009866EE"/>
    <w:rsid w:val="00990283"/>
    <w:rsid w:val="00990456"/>
    <w:rsid w:val="0099083B"/>
    <w:rsid w:val="00990E86"/>
    <w:rsid w:val="00990F14"/>
    <w:rsid w:val="00991E70"/>
    <w:rsid w:val="00992405"/>
    <w:rsid w:val="009925EE"/>
    <w:rsid w:val="00993C9A"/>
    <w:rsid w:val="00993FE1"/>
    <w:rsid w:val="00995C32"/>
    <w:rsid w:val="00996197"/>
    <w:rsid w:val="0099698E"/>
    <w:rsid w:val="00996C01"/>
    <w:rsid w:val="00996CFC"/>
    <w:rsid w:val="00997190"/>
    <w:rsid w:val="00997A64"/>
    <w:rsid w:val="009A0AC9"/>
    <w:rsid w:val="009A1585"/>
    <w:rsid w:val="009A188A"/>
    <w:rsid w:val="009A206F"/>
    <w:rsid w:val="009A2402"/>
    <w:rsid w:val="009A2979"/>
    <w:rsid w:val="009A3A06"/>
    <w:rsid w:val="009A3BAD"/>
    <w:rsid w:val="009A451A"/>
    <w:rsid w:val="009A4DC0"/>
    <w:rsid w:val="009A4F30"/>
    <w:rsid w:val="009A5705"/>
    <w:rsid w:val="009A5808"/>
    <w:rsid w:val="009A5F23"/>
    <w:rsid w:val="009A7214"/>
    <w:rsid w:val="009A7291"/>
    <w:rsid w:val="009B02C5"/>
    <w:rsid w:val="009B0689"/>
    <w:rsid w:val="009B111B"/>
    <w:rsid w:val="009B1EE6"/>
    <w:rsid w:val="009B21F5"/>
    <w:rsid w:val="009B26A4"/>
    <w:rsid w:val="009B26E1"/>
    <w:rsid w:val="009B2D06"/>
    <w:rsid w:val="009B2D4C"/>
    <w:rsid w:val="009B34FD"/>
    <w:rsid w:val="009B3963"/>
    <w:rsid w:val="009B3CD2"/>
    <w:rsid w:val="009B3F7A"/>
    <w:rsid w:val="009B4021"/>
    <w:rsid w:val="009B4571"/>
    <w:rsid w:val="009B472C"/>
    <w:rsid w:val="009B484C"/>
    <w:rsid w:val="009B4E91"/>
    <w:rsid w:val="009B553D"/>
    <w:rsid w:val="009B585D"/>
    <w:rsid w:val="009B683B"/>
    <w:rsid w:val="009B7116"/>
    <w:rsid w:val="009B7BE9"/>
    <w:rsid w:val="009C067E"/>
    <w:rsid w:val="009C127E"/>
    <w:rsid w:val="009C26B2"/>
    <w:rsid w:val="009C2AC3"/>
    <w:rsid w:val="009C2B9D"/>
    <w:rsid w:val="009C33AD"/>
    <w:rsid w:val="009C3451"/>
    <w:rsid w:val="009C36DF"/>
    <w:rsid w:val="009C3730"/>
    <w:rsid w:val="009C4B0B"/>
    <w:rsid w:val="009C5123"/>
    <w:rsid w:val="009C6D3D"/>
    <w:rsid w:val="009C723C"/>
    <w:rsid w:val="009D0494"/>
    <w:rsid w:val="009D07EA"/>
    <w:rsid w:val="009D0D6A"/>
    <w:rsid w:val="009D13F7"/>
    <w:rsid w:val="009D18E6"/>
    <w:rsid w:val="009D2731"/>
    <w:rsid w:val="009D3137"/>
    <w:rsid w:val="009D32BD"/>
    <w:rsid w:val="009D4408"/>
    <w:rsid w:val="009D5527"/>
    <w:rsid w:val="009D5E73"/>
    <w:rsid w:val="009D6FC0"/>
    <w:rsid w:val="009D78F8"/>
    <w:rsid w:val="009E0635"/>
    <w:rsid w:val="009E15A8"/>
    <w:rsid w:val="009E1A29"/>
    <w:rsid w:val="009E23E7"/>
    <w:rsid w:val="009E2B8B"/>
    <w:rsid w:val="009E2BE3"/>
    <w:rsid w:val="009E2D59"/>
    <w:rsid w:val="009E31E3"/>
    <w:rsid w:val="009E37B5"/>
    <w:rsid w:val="009E470B"/>
    <w:rsid w:val="009E568F"/>
    <w:rsid w:val="009E63AD"/>
    <w:rsid w:val="009E7E53"/>
    <w:rsid w:val="009F1AFF"/>
    <w:rsid w:val="009F1F96"/>
    <w:rsid w:val="009F26E6"/>
    <w:rsid w:val="009F2BC4"/>
    <w:rsid w:val="009F2C93"/>
    <w:rsid w:val="009F2E15"/>
    <w:rsid w:val="009F3426"/>
    <w:rsid w:val="009F3A80"/>
    <w:rsid w:val="009F41A2"/>
    <w:rsid w:val="009F42C0"/>
    <w:rsid w:val="009F4E37"/>
    <w:rsid w:val="009F55D6"/>
    <w:rsid w:val="009F69BD"/>
    <w:rsid w:val="009F69DF"/>
    <w:rsid w:val="009F7F01"/>
    <w:rsid w:val="00A0050E"/>
    <w:rsid w:val="00A008E1"/>
    <w:rsid w:val="00A012B6"/>
    <w:rsid w:val="00A013A2"/>
    <w:rsid w:val="00A02CF6"/>
    <w:rsid w:val="00A03E4E"/>
    <w:rsid w:val="00A03EA8"/>
    <w:rsid w:val="00A059DC"/>
    <w:rsid w:val="00A05E17"/>
    <w:rsid w:val="00A0600A"/>
    <w:rsid w:val="00A06412"/>
    <w:rsid w:val="00A06C3A"/>
    <w:rsid w:val="00A07344"/>
    <w:rsid w:val="00A07F46"/>
    <w:rsid w:val="00A11943"/>
    <w:rsid w:val="00A11A5D"/>
    <w:rsid w:val="00A11AEB"/>
    <w:rsid w:val="00A12206"/>
    <w:rsid w:val="00A13431"/>
    <w:rsid w:val="00A14261"/>
    <w:rsid w:val="00A14D59"/>
    <w:rsid w:val="00A15032"/>
    <w:rsid w:val="00A15247"/>
    <w:rsid w:val="00A152D9"/>
    <w:rsid w:val="00A15988"/>
    <w:rsid w:val="00A16612"/>
    <w:rsid w:val="00A16682"/>
    <w:rsid w:val="00A16C6E"/>
    <w:rsid w:val="00A17BDD"/>
    <w:rsid w:val="00A17CE1"/>
    <w:rsid w:val="00A204C0"/>
    <w:rsid w:val="00A20577"/>
    <w:rsid w:val="00A213EB"/>
    <w:rsid w:val="00A21420"/>
    <w:rsid w:val="00A216D3"/>
    <w:rsid w:val="00A21A81"/>
    <w:rsid w:val="00A21AF7"/>
    <w:rsid w:val="00A22738"/>
    <w:rsid w:val="00A23105"/>
    <w:rsid w:val="00A2354C"/>
    <w:rsid w:val="00A238B0"/>
    <w:rsid w:val="00A241BC"/>
    <w:rsid w:val="00A244CD"/>
    <w:rsid w:val="00A25129"/>
    <w:rsid w:val="00A258EE"/>
    <w:rsid w:val="00A263C6"/>
    <w:rsid w:val="00A2651A"/>
    <w:rsid w:val="00A265B0"/>
    <w:rsid w:val="00A27179"/>
    <w:rsid w:val="00A27226"/>
    <w:rsid w:val="00A274F9"/>
    <w:rsid w:val="00A278B1"/>
    <w:rsid w:val="00A300AF"/>
    <w:rsid w:val="00A31125"/>
    <w:rsid w:val="00A312EA"/>
    <w:rsid w:val="00A31927"/>
    <w:rsid w:val="00A32337"/>
    <w:rsid w:val="00A32351"/>
    <w:rsid w:val="00A32694"/>
    <w:rsid w:val="00A33D6A"/>
    <w:rsid w:val="00A342A1"/>
    <w:rsid w:val="00A34629"/>
    <w:rsid w:val="00A35574"/>
    <w:rsid w:val="00A35685"/>
    <w:rsid w:val="00A3586F"/>
    <w:rsid w:val="00A36242"/>
    <w:rsid w:val="00A36C89"/>
    <w:rsid w:val="00A37202"/>
    <w:rsid w:val="00A37247"/>
    <w:rsid w:val="00A40F6C"/>
    <w:rsid w:val="00A411D7"/>
    <w:rsid w:val="00A413BC"/>
    <w:rsid w:val="00A43301"/>
    <w:rsid w:val="00A43531"/>
    <w:rsid w:val="00A43C1A"/>
    <w:rsid w:val="00A4405E"/>
    <w:rsid w:val="00A440FA"/>
    <w:rsid w:val="00A45F38"/>
    <w:rsid w:val="00A46176"/>
    <w:rsid w:val="00A4647B"/>
    <w:rsid w:val="00A466DA"/>
    <w:rsid w:val="00A46824"/>
    <w:rsid w:val="00A46C3C"/>
    <w:rsid w:val="00A46CE8"/>
    <w:rsid w:val="00A47079"/>
    <w:rsid w:val="00A4730B"/>
    <w:rsid w:val="00A5052A"/>
    <w:rsid w:val="00A505B4"/>
    <w:rsid w:val="00A51975"/>
    <w:rsid w:val="00A51B67"/>
    <w:rsid w:val="00A51D01"/>
    <w:rsid w:val="00A531CE"/>
    <w:rsid w:val="00A54918"/>
    <w:rsid w:val="00A5509C"/>
    <w:rsid w:val="00A56656"/>
    <w:rsid w:val="00A572B4"/>
    <w:rsid w:val="00A57BAC"/>
    <w:rsid w:val="00A57E4C"/>
    <w:rsid w:val="00A600E0"/>
    <w:rsid w:val="00A603F0"/>
    <w:rsid w:val="00A60DDF"/>
    <w:rsid w:val="00A61B2D"/>
    <w:rsid w:val="00A61EF1"/>
    <w:rsid w:val="00A62130"/>
    <w:rsid w:val="00A6217F"/>
    <w:rsid w:val="00A62483"/>
    <w:rsid w:val="00A634D9"/>
    <w:rsid w:val="00A637F0"/>
    <w:rsid w:val="00A6513E"/>
    <w:rsid w:val="00A659F0"/>
    <w:rsid w:val="00A65B4E"/>
    <w:rsid w:val="00A666FA"/>
    <w:rsid w:val="00A670CA"/>
    <w:rsid w:val="00A67608"/>
    <w:rsid w:val="00A67DE7"/>
    <w:rsid w:val="00A7271F"/>
    <w:rsid w:val="00A72977"/>
    <w:rsid w:val="00A73E50"/>
    <w:rsid w:val="00A74A9A"/>
    <w:rsid w:val="00A754AC"/>
    <w:rsid w:val="00A75DEC"/>
    <w:rsid w:val="00A76B3A"/>
    <w:rsid w:val="00A77F08"/>
    <w:rsid w:val="00A800A8"/>
    <w:rsid w:val="00A80153"/>
    <w:rsid w:val="00A816AA"/>
    <w:rsid w:val="00A8173D"/>
    <w:rsid w:val="00A826EB"/>
    <w:rsid w:val="00A8346F"/>
    <w:rsid w:val="00A83AE7"/>
    <w:rsid w:val="00A84870"/>
    <w:rsid w:val="00A85C5C"/>
    <w:rsid w:val="00A85F0C"/>
    <w:rsid w:val="00A86327"/>
    <w:rsid w:val="00A86509"/>
    <w:rsid w:val="00A86E2D"/>
    <w:rsid w:val="00A87429"/>
    <w:rsid w:val="00A90B1C"/>
    <w:rsid w:val="00A916A2"/>
    <w:rsid w:val="00A93593"/>
    <w:rsid w:val="00A93957"/>
    <w:rsid w:val="00A93E63"/>
    <w:rsid w:val="00A942B6"/>
    <w:rsid w:val="00A949C9"/>
    <w:rsid w:val="00A956CD"/>
    <w:rsid w:val="00A960A8"/>
    <w:rsid w:val="00A968AA"/>
    <w:rsid w:val="00AA0355"/>
    <w:rsid w:val="00AA080F"/>
    <w:rsid w:val="00AA0B4D"/>
    <w:rsid w:val="00AA0C93"/>
    <w:rsid w:val="00AA10F4"/>
    <w:rsid w:val="00AA140B"/>
    <w:rsid w:val="00AA170D"/>
    <w:rsid w:val="00AA1BC4"/>
    <w:rsid w:val="00AA214D"/>
    <w:rsid w:val="00AA33FC"/>
    <w:rsid w:val="00AA3634"/>
    <w:rsid w:val="00AA37EB"/>
    <w:rsid w:val="00AA422C"/>
    <w:rsid w:val="00AA45C1"/>
    <w:rsid w:val="00AA4635"/>
    <w:rsid w:val="00AA4751"/>
    <w:rsid w:val="00AA47B1"/>
    <w:rsid w:val="00AA49D0"/>
    <w:rsid w:val="00AA550C"/>
    <w:rsid w:val="00AA55CE"/>
    <w:rsid w:val="00AA620D"/>
    <w:rsid w:val="00AA6C2A"/>
    <w:rsid w:val="00AA6DA5"/>
    <w:rsid w:val="00AA7698"/>
    <w:rsid w:val="00AA777A"/>
    <w:rsid w:val="00AB0672"/>
    <w:rsid w:val="00AB12A7"/>
    <w:rsid w:val="00AB1383"/>
    <w:rsid w:val="00AB140A"/>
    <w:rsid w:val="00AB1BC3"/>
    <w:rsid w:val="00AB242D"/>
    <w:rsid w:val="00AB2A2E"/>
    <w:rsid w:val="00AB2FA7"/>
    <w:rsid w:val="00AB3993"/>
    <w:rsid w:val="00AB39A2"/>
    <w:rsid w:val="00AB3CEF"/>
    <w:rsid w:val="00AB430B"/>
    <w:rsid w:val="00AB4C43"/>
    <w:rsid w:val="00AB545F"/>
    <w:rsid w:val="00AB60DD"/>
    <w:rsid w:val="00AB63B5"/>
    <w:rsid w:val="00AB651A"/>
    <w:rsid w:val="00AB745E"/>
    <w:rsid w:val="00AB7634"/>
    <w:rsid w:val="00AB77F8"/>
    <w:rsid w:val="00AC0307"/>
    <w:rsid w:val="00AC045E"/>
    <w:rsid w:val="00AC092D"/>
    <w:rsid w:val="00AC0AD8"/>
    <w:rsid w:val="00AC1400"/>
    <w:rsid w:val="00AC1A89"/>
    <w:rsid w:val="00AC2FF2"/>
    <w:rsid w:val="00AC3454"/>
    <w:rsid w:val="00AC36DE"/>
    <w:rsid w:val="00AC3B29"/>
    <w:rsid w:val="00AC4390"/>
    <w:rsid w:val="00AC4EDE"/>
    <w:rsid w:val="00AC5CFA"/>
    <w:rsid w:val="00AC5E42"/>
    <w:rsid w:val="00AC5EF2"/>
    <w:rsid w:val="00AC6964"/>
    <w:rsid w:val="00AC6EF0"/>
    <w:rsid w:val="00AC70B5"/>
    <w:rsid w:val="00AC7F98"/>
    <w:rsid w:val="00AD006A"/>
    <w:rsid w:val="00AD01DD"/>
    <w:rsid w:val="00AD06B4"/>
    <w:rsid w:val="00AD1249"/>
    <w:rsid w:val="00AD15ED"/>
    <w:rsid w:val="00AD1608"/>
    <w:rsid w:val="00AD2FF8"/>
    <w:rsid w:val="00AD3806"/>
    <w:rsid w:val="00AD398B"/>
    <w:rsid w:val="00AD573D"/>
    <w:rsid w:val="00AD6811"/>
    <w:rsid w:val="00AD6C51"/>
    <w:rsid w:val="00AD6DAA"/>
    <w:rsid w:val="00AD6DF7"/>
    <w:rsid w:val="00AD76C1"/>
    <w:rsid w:val="00AD7D56"/>
    <w:rsid w:val="00AD7E08"/>
    <w:rsid w:val="00AD7F50"/>
    <w:rsid w:val="00AE1A35"/>
    <w:rsid w:val="00AE1BC1"/>
    <w:rsid w:val="00AE204E"/>
    <w:rsid w:val="00AE3108"/>
    <w:rsid w:val="00AE433D"/>
    <w:rsid w:val="00AE44A1"/>
    <w:rsid w:val="00AE4587"/>
    <w:rsid w:val="00AE4642"/>
    <w:rsid w:val="00AE46C5"/>
    <w:rsid w:val="00AE4F71"/>
    <w:rsid w:val="00AE508E"/>
    <w:rsid w:val="00AE5526"/>
    <w:rsid w:val="00AE5608"/>
    <w:rsid w:val="00AE78AD"/>
    <w:rsid w:val="00AE7A6F"/>
    <w:rsid w:val="00AF0825"/>
    <w:rsid w:val="00AF08EC"/>
    <w:rsid w:val="00AF13BC"/>
    <w:rsid w:val="00AF145E"/>
    <w:rsid w:val="00AF2429"/>
    <w:rsid w:val="00AF25D1"/>
    <w:rsid w:val="00AF2790"/>
    <w:rsid w:val="00AF28A7"/>
    <w:rsid w:val="00AF36B0"/>
    <w:rsid w:val="00AF687D"/>
    <w:rsid w:val="00B009B8"/>
    <w:rsid w:val="00B0241A"/>
    <w:rsid w:val="00B02564"/>
    <w:rsid w:val="00B0267B"/>
    <w:rsid w:val="00B03127"/>
    <w:rsid w:val="00B0391E"/>
    <w:rsid w:val="00B03C10"/>
    <w:rsid w:val="00B03F37"/>
    <w:rsid w:val="00B03FB6"/>
    <w:rsid w:val="00B04A6A"/>
    <w:rsid w:val="00B04E85"/>
    <w:rsid w:val="00B057F6"/>
    <w:rsid w:val="00B05AF6"/>
    <w:rsid w:val="00B06AD3"/>
    <w:rsid w:val="00B07B1B"/>
    <w:rsid w:val="00B07DB5"/>
    <w:rsid w:val="00B108A7"/>
    <w:rsid w:val="00B12874"/>
    <w:rsid w:val="00B13383"/>
    <w:rsid w:val="00B13692"/>
    <w:rsid w:val="00B136C5"/>
    <w:rsid w:val="00B13A73"/>
    <w:rsid w:val="00B13CC2"/>
    <w:rsid w:val="00B14A4E"/>
    <w:rsid w:val="00B14CB6"/>
    <w:rsid w:val="00B15847"/>
    <w:rsid w:val="00B17BD6"/>
    <w:rsid w:val="00B207DF"/>
    <w:rsid w:val="00B212C9"/>
    <w:rsid w:val="00B2135A"/>
    <w:rsid w:val="00B21B24"/>
    <w:rsid w:val="00B21E85"/>
    <w:rsid w:val="00B22095"/>
    <w:rsid w:val="00B2211B"/>
    <w:rsid w:val="00B22B8E"/>
    <w:rsid w:val="00B2311B"/>
    <w:rsid w:val="00B232F6"/>
    <w:rsid w:val="00B23F33"/>
    <w:rsid w:val="00B24B73"/>
    <w:rsid w:val="00B24BE9"/>
    <w:rsid w:val="00B25635"/>
    <w:rsid w:val="00B2654B"/>
    <w:rsid w:val="00B268F2"/>
    <w:rsid w:val="00B27051"/>
    <w:rsid w:val="00B27319"/>
    <w:rsid w:val="00B274D2"/>
    <w:rsid w:val="00B277ED"/>
    <w:rsid w:val="00B27AA8"/>
    <w:rsid w:val="00B27B69"/>
    <w:rsid w:val="00B27ED4"/>
    <w:rsid w:val="00B30047"/>
    <w:rsid w:val="00B30130"/>
    <w:rsid w:val="00B30B10"/>
    <w:rsid w:val="00B30BAC"/>
    <w:rsid w:val="00B322BA"/>
    <w:rsid w:val="00B336B7"/>
    <w:rsid w:val="00B33F4A"/>
    <w:rsid w:val="00B34115"/>
    <w:rsid w:val="00B34B1F"/>
    <w:rsid w:val="00B35F04"/>
    <w:rsid w:val="00B365EF"/>
    <w:rsid w:val="00B36CCA"/>
    <w:rsid w:val="00B378FE"/>
    <w:rsid w:val="00B40849"/>
    <w:rsid w:val="00B40F1F"/>
    <w:rsid w:val="00B41761"/>
    <w:rsid w:val="00B4211B"/>
    <w:rsid w:val="00B42168"/>
    <w:rsid w:val="00B42354"/>
    <w:rsid w:val="00B429B6"/>
    <w:rsid w:val="00B42D20"/>
    <w:rsid w:val="00B42EDE"/>
    <w:rsid w:val="00B43DC8"/>
    <w:rsid w:val="00B44050"/>
    <w:rsid w:val="00B45874"/>
    <w:rsid w:val="00B458A9"/>
    <w:rsid w:val="00B46923"/>
    <w:rsid w:val="00B46EB3"/>
    <w:rsid w:val="00B474B5"/>
    <w:rsid w:val="00B50292"/>
    <w:rsid w:val="00B50D97"/>
    <w:rsid w:val="00B51D41"/>
    <w:rsid w:val="00B52DA2"/>
    <w:rsid w:val="00B5313B"/>
    <w:rsid w:val="00B53B31"/>
    <w:rsid w:val="00B53B86"/>
    <w:rsid w:val="00B53BD7"/>
    <w:rsid w:val="00B54A1A"/>
    <w:rsid w:val="00B54E12"/>
    <w:rsid w:val="00B55E6F"/>
    <w:rsid w:val="00B5600B"/>
    <w:rsid w:val="00B565CB"/>
    <w:rsid w:val="00B56C53"/>
    <w:rsid w:val="00B57AD1"/>
    <w:rsid w:val="00B605A9"/>
    <w:rsid w:val="00B60EF7"/>
    <w:rsid w:val="00B61C3B"/>
    <w:rsid w:val="00B61C7C"/>
    <w:rsid w:val="00B62A06"/>
    <w:rsid w:val="00B6350B"/>
    <w:rsid w:val="00B63AE6"/>
    <w:rsid w:val="00B63EB7"/>
    <w:rsid w:val="00B647C4"/>
    <w:rsid w:val="00B658BE"/>
    <w:rsid w:val="00B666CB"/>
    <w:rsid w:val="00B667D3"/>
    <w:rsid w:val="00B6683E"/>
    <w:rsid w:val="00B669F7"/>
    <w:rsid w:val="00B6771A"/>
    <w:rsid w:val="00B67AFF"/>
    <w:rsid w:val="00B719B0"/>
    <w:rsid w:val="00B72389"/>
    <w:rsid w:val="00B74D68"/>
    <w:rsid w:val="00B74E7C"/>
    <w:rsid w:val="00B74F4F"/>
    <w:rsid w:val="00B75D34"/>
    <w:rsid w:val="00B76D83"/>
    <w:rsid w:val="00B776BC"/>
    <w:rsid w:val="00B779F6"/>
    <w:rsid w:val="00B77DFB"/>
    <w:rsid w:val="00B80629"/>
    <w:rsid w:val="00B80EDE"/>
    <w:rsid w:val="00B82BF7"/>
    <w:rsid w:val="00B8310D"/>
    <w:rsid w:val="00B8311C"/>
    <w:rsid w:val="00B834B4"/>
    <w:rsid w:val="00B84C65"/>
    <w:rsid w:val="00B85023"/>
    <w:rsid w:val="00B8604E"/>
    <w:rsid w:val="00B87FE3"/>
    <w:rsid w:val="00B9077F"/>
    <w:rsid w:val="00B90F51"/>
    <w:rsid w:val="00B9112A"/>
    <w:rsid w:val="00B923C4"/>
    <w:rsid w:val="00B92B78"/>
    <w:rsid w:val="00B931AD"/>
    <w:rsid w:val="00B938C5"/>
    <w:rsid w:val="00B94A1C"/>
    <w:rsid w:val="00B955F3"/>
    <w:rsid w:val="00B962D8"/>
    <w:rsid w:val="00BA266B"/>
    <w:rsid w:val="00BA2C89"/>
    <w:rsid w:val="00BA498B"/>
    <w:rsid w:val="00BA4B2A"/>
    <w:rsid w:val="00BA67BB"/>
    <w:rsid w:val="00BA6C82"/>
    <w:rsid w:val="00BA7ABB"/>
    <w:rsid w:val="00BA7BD6"/>
    <w:rsid w:val="00BB0B6B"/>
    <w:rsid w:val="00BB0F0F"/>
    <w:rsid w:val="00BB1D2B"/>
    <w:rsid w:val="00BB1F4B"/>
    <w:rsid w:val="00BB21A9"/>
    <w:rsid w:val="00BB2503"/>
    <w:rsid w:val="00BB2561"/>
    <w:rsid w:val="00BB4376"/>
    <w:rsid w:val="00BB62A7"/>
    <w:rsid w:val="00BB6618"/>
    <w:rsid w:val="00BB6CA5"/>
    <w:rsid w:val="00BB76CA"/>
    <w:rsid w:val="00BB7B3D"/>
    <w:rsid w:val="00BB7C43"/>
    <w:rsid w:val="00BB7C9F"/>
    <w:rsid w:val="00BC06CF"/>
    <w:rsid w:val="00BC08B4"/>
    <w:rsid w:val="00BC0A19"/>
    <w:rsid w:val="00BC11FE"/>
    <w:rsid w:val="00BC151F"/>
    <w:rsid w:val="00BC161D"/>
    <w:rsid w:val="00BC16B3"/>
    <w:rsid w:val="00BC1C7E"/>
    <w:rsid w:val="00BC28BE"/>
    <w:rsid w:val="00BC2D4F"/>
    <w:rsid w:val="00BC38C0"/>
    <w:rsid w:val="00BC3AF9"/>
    <w:rsid w:val="00BC4502"/>
    <w:rsid w:val="00BC4631"/>
    <w:rsid w:val="00BC4961"/>
    <w:rsid w:val="00BC5553"/>
    <w:rsid w:val="00BC59E0"/>
    <w:rsid w:val="00BC5E1E"/>
    <w:rsid w:val="00BC6865"/>
    <w:rsid w:val="00BC6A90"/>
    <w:rsid w:val="00BC70C6"/>
    <w:rsid w:val="00BC71F6"/>
    <w:rsid w:val="00BC7B27"/>
    <w:rsid w:val="00BC7E4F"/>
    <w:rsid w:val="00BD00A9"/>
    <w:rsid w:val="00BD05BC"/>
    <w:rsid w:val="00BD0C22"/>
    <w:rsid w:val="00BD0EE0"/>
    <w:rsid w:val="00BD1477"/>
    <w:rsid w:val="00BD198B"/>
    <w:rsid w:val="00BD22DC"/>
    <w:rsid w:val="00BD261D"/>
    <w:rsid w:val="00BD3213"/>
    <w:rsid w:val="00BD42ED"/>
    <w:rsid w:val="00BD4603"/>
    <w:rsid w:val="00BD48C8"/>
    <w:rsid w:val="00BD48F9"/>
    <w:rsid w:val="00BD4C1C"/>
    <w:rsid w:val="00BD5207"/>
    <w:rsid w:val="00BD58CE"/>
    <w:rsid w:val="00BD5918"/>
    <w:rsid w:val="00BD5980"/>
    <w:rsid w:val="00BD65D3"/>
    <w:rsid w:val="00BD69C9"/>
    <w:rsid w:val="00BD6F8F"/>
    <w:rsid w:val="00BD7774"/>
    <w:rsid w:val="00BE09AE"/>
    <w:rsid w:val="00BE0AC9"/>
    <w:rsid w:val="00BE0B23"/>
    <w:rsid w:val="00BE1280"/>
    <w:rsid w:val="00BE15E5"/>
    <w:rsid w:val="00BE225C"/>
    <w:rsid w:val="00BE2957"/>
    <w:rsid w:val="00BE2B02"/>
    <w:rsid w:val="00BE2F28"/>
    <w:rsid w:val="00BE309F"/>
    <w:rsid w:val="00BE3161"/>
    <w:rsid w:val="00BE39D3"/>
    <w:rsid w:val="00BE52F2"/>
    <w:rsid w:val="00BE6309"/>
    <w:rsid w:val="00BE7450"/>
    <w:rsid w:val="00BE79B1"/>
    <w:rsid w:val="00BE7AFC"/>
    <w:rsid w:val="00BE7B8E"/>
    <w:rsid w:val="00BE7CCE"/>
    <w:rsid w:val="00BE7DCD"/>
    <w:rsid w:val="00BF0774"/>
    <w:rsid w:val="00BF1028"/>
    <w:rsid w:val="00BF11B6"/>
    <w:rsid w:val="00BF1352"/>
    <w:rsid w:val="00BF1A9D"/>
    <w:rsid w:val="00BF1FC8"/>
    <w:rsid w:val="00BF31DA"/>
    <w:rsid w:val="00BF389E"/>
    <w:rsid w:val="00BF3AB1"/>
    <w:rsid w:val="00BF4DE8"/>
    <w:rsid w:val="00BF5D14"/>
    <w:rsid w:val="00BF5DCF"/>
    <w:rsid w:val="00BF5ED7"/>
    <w:rsid w:val="00BF64FB"/>
    <w:rsid w:val="00BF6C31"/>
    <w:rsid w:val="00BF70DF"/>
    <w:rsid w:val="00C009FD"/>
    <w:rsid w:val="00C00A8C"/>
    <w:rsid w:val="00C0126F"/>
    <w:rsid w:val="00C021E7"/>
    <w:rsid w:val="00C02491"/>
    <w:rsid w:val="00C03987"/>
    <w:rsid w:val="00C03E83"/>
    <w:rsid w:val="00C04717"/>
    <w:rsid w:val="00C04A2C"/>
    <w:rsid w:val="00C04DCD"/>
    <w:rsid w:val="00C05D0E"/>
    <w:rsid w:val="00C061ED"/>
    <w:rsid w:val="00C065A5"/>
    <w:rsid w:val="00C06C84"/>
    <w:rsid w:val="00C06F77"/>
    <w:rsid w:val="00C07DF4"/>
    <w:rsid w:val="00C10C86"/>
    <w:rsid w:val="00C10CE6"/>
    <w:rsid w:val="00C10D02"/>
    <w:rsid w:val="00C10D2E"/>
    <w:rsid w:val="00C10D9C"/>
    <w:rsid w:val="00C12C57"/>
    <w:rsid w:val="00C130FC"/>
    <w:rsid w:val="00C14695"/>
    <w:rsid w:val="00C1482B"/>
    <w:rsid w:val="00C1557A"/>
    <w:rsid w:val="00C15B3C"/>
    <w:rsid w:val="00C16CA5"/>
    <w:rsid w:val="00C1707C"/>
    <w:rsid w:val="00C17821"/>
    <w:rsid w:val="00C17C82"/>
    <w:rsid w:val="00C2003A"/>
    <w:rsid w:val="00C203B1"/>
    <w:rsid w:val="00C22092"/>
    <w:rsid w:val="00C2262D"/>
    <w:rsid w:val="00C22F56"/>
    <w:rsid w:val="00C231B0"/>
    <w:rsid w:val="00C23815"/>
    <w:rsid w:val="00C23A7A"/>
    <w:rsid w:val="00C23C18"/>
    <w:rsid w:val="00C24D39"/>
    <w:rsid w:val="00C26534"/>
    <w:rsid w:val="00C2692D"/>
    <w:rsid w:val="00C27446"/>
    <w:rsid w:val="00C3007F"/>
    <w:rsid w:val="00C30617"/>
    <w:rsid w:val="00C30FBD"/>
    <w:rsid w:val="00C31ED2"/>
    <w:rsid w:val="00C31F23"/>
    <w:rsid w:val="00C32719"/>
    <w:rsid w:val="00C32C04"/>
    <w:rsid w:val="00C32E2A"/>
    <w:rsid w:val="00C32F58"/>
    <w:rsid w:val="00C33D97"/>
    <w:rsid w:val="00C34C78"/>
    <w:rsid w:val="00C34FCF"/>
    <w:rsid w:val="00C3640D"/>
    <w:rsid w:val="00C36CD9"/>
    <w:rsid w:val="00C372E9"/>
    <w:rsid w:val="00C374C3"/>
    <w:rsid w:val="00C37808"/>
    <w:rsid w:val="00C40083"/>
    <w:rsid w:val="00C41C32"/>
    <w:rsid w:val="00C42CC9"/>
    <w:rsid w:val="00C42EA7"/>
    <w:rsid w:val="00C435DA"/>
    <w:rsid w:val="00C437C2"/>
    <w:rsid w:val="00C43EC2"/>
    <w:rsid w:val="00C44D6F"/>
    <w:rsid w:val="00C4536A"/>
    <w:rsid w:val="00C45C29"/>
    <w:rsid w:val="00C46C76"/>
    <w:rsid w:val="00C46EDC"/>
    <w:rsid w:val="00C46F63"/>
    <w:rsid w:val="00C5007F"/>
    <w:rsid w:val="00C51ADE"/>
    <w:rsid w:val="00C51B4F"/>
    <w:rsid w:val="00C522D1"/>
    <w:rsid w:val="00C52A1E"/>
    <w:rsid w:val="00C52CAE"/>
    <w:rsid w:val="00C534E9"/>
    <w:rsid w:val="00C53907"/>
    <w:rsid w:val="00C54711"/>
    <w:rsid w:val="00C5529E"/>
    <w:rsid w:val="00C552F5"/>
    <w:rsid w:val="00C5700F"/>
    <w:rsid w:val="00C57543"/>
    <w:rsid w:val="00C60497"/>
    <w:rsid w:val="00C604BD"/>
    <w:rsid w:val="00C60F91"/>
    <w:rsid w:val="00C62202"/>
    <w:rsid w:val="00C62F1D"/>
    <w:rsid w:val="00C64CC9"/>
    <w:rsid w:val="00C656E1"/>
    <w:rsid w:val="00C65787"/>
    <w:rsid w:val="00C65B97"/>
    <w:rsid w:val="00C65EA7"/>
    <w:rsid w:val="00C66160"/>
    <w:rsid w:val="00C66F8A"/>
    <w:rsid w:val="00C6701F"/>
    <w:rsid w:val="00C67BC2"/>
    <w:rsid w:val="00C67FAE"/>
    <w:rsid w:val="00C70DB5"/>
    <w:rsid w:val="00C70F5C"/>
    <w:rsid w:val="00C713CC"/>
    <w:rsid w:val="00C7193F"/>
    <w:rsid w:val="00C72C85"/>
    <w:rsid w:val="00C7303C"/>
    <w:rsid w:val="00C73C32"/>
    <w:rsid w:val="00C73D82"/>
    <w:rsid w:val="00C74394"/>
    <w:rsid w:val="00C74DF0"/>
    <w:rsid w:val="00C74E53"/>
    <w:rsid w:val="00C753C7"/>
    <w:rsid w:val="00C768D5"/>
    <w:rsid w:val="00C76C1D"/>
    <w:rsid w:val="00C800E1"/>
    <w:rsid w:val="00C805A6"/>
    <w:rsid w:val="00C8076D"/>
    <w:rsid w:val="00C81578"/>
    <w:rsid w:val="00C81AD8"/>
    <w:rsid w:val="00C81B14"/>
    <w:rsid w:val="00C83042"/>
    <w:rsid w:val="00C83485"/>
    <w:rsid w:val="00C84005"/>
    <w:rsid w:val="00C85240"/>
    <w:rsid w:val="00C85370"/>
    <w:rsid w:val="00C86F85"/>
    <w:rsid w:val="00C86FDD"/>
    <w:rsid w:val="00C8722D"/>
    <w:rsid w:val="00C90214"/>
    <w:rsid w:val="00C904F7"/>
    <w:rsid w:val="00C91FDD"/>
    <w:rsid w:val="00C9202D"/>
    <w:rsid w:val="00C92452"/>
    <w:rsid w:val="00C942CC"/>
    <w:rsid w:val="00C95FE5"/>
    <w:rsid w:val="00C963BD"/>
    <w:rsid w:val="00C96FEF"/>
    <w:rsid w:val="00C97039"/>
    <w:rsid w:val="00C970A3"/>
    <w:rsid w:val="00CA00B8"/>
    <w:rsid w:val="00CA06EE"/>
    <w:rsid w:val="00CA0713"/>
    <w:rsid w:val="00CA091D"/>
    <w:rsid w:val="00CA228D"/>
    <w:rsid w:val="00CA2455"/>
    <w:rsid w:val="00CA33A4"/>
    <w:rsid w:val="00CA3658"/>
    <w:rsid w:val="00CA3A22"/>
    <w:rsid w:val="00CA4708"/>
    <w:rsid w:val="00CA4D0F"/>
    <w:rsid w:val="00CA5026"/>
    <w:rsid w:val="00CA51B3"/>
    <w:rsid w:val="00CA51F7"/>
    <w:rsid w:val="00CA571D"/>
    <w:rsid w:val="00CA5FF7"/>
    <w:rsid w:val="00CA636F"/>
    <w:rsid w:val="00CA659B"/>
    <w:rsid w:val="00CA738E"/>
    <w:rsid w:val="00CA74E7"/>
    <w:rsid w:val="00CA7664"/>
    <w:rsid w:val="00CB0218"/>
    <w:rsid w:val="00CB02F7"/>
    <w:rsid w:val="00CB3057"/>
    <w:rsid w:val="00CB43A6"/>
    <w:rsid w:val="00CB5029"/>
    <w:rsid w:val="00CB57A7"/>
    <w:rsid w:val="00CB6296"/>
    <w:rsid w:val="00CB7DD6"/>
    <w:rsid w:val="00CC0542"/>
    <w:rsid w:val="00CC055B"/>
    <w:rsid w:val="00CC10A3"/>
    <w:rsid w:val="00CC112A"/>
    <w:rsid w:val="00CC2808"/>
    <w:rsid w:val="00CC2EEB"/>
    <w:rsid w:val="00CC36B3"/>
    <w:rsid w:val="00CC36FE"/>
    <w:rsid w:val="00CC3EF5"/>
    <w:rsid w:val="00CC4E03"/>
    <w:rsid w:val="00CC6D3D"/>
    <w:rsid w:val="00CC72A5"/>
    <w:rsid w:val="00CC7B60"/>
    <w:rsid w:val="00CC7C39"/>
    <w:rsid w:val="00CC7C9C"/>
    <w:rsid w:val="00CD0371"/>
    <w:rsid w:val="00CD0CE0"/>
    <w:rsid w:val="00CD10DC"/>
    <w:rsid w:val="00CD1100"/>
    <w:rsid w:val="00CD15D3"/>
    <w:rsid w:val="00CD2429"/>
    <w:rsid w:val="00CD461D"/>
    <w:rsid w:val="00CD4AD8"/>
    <w:rsid w:val="00CD55DD"/>
    <w:rsid w:val="00CD5A5E"/>
    <w:rsid w:val="00CD5A9A"/>
    <w:rsid w:val="00CD6805"/>
    <w:rsid w:val="00CD7663"/>
    <w:rsid w:val="00CE0666"/>
    <w:rsid w:val="00CE129E"/>
    <w:rsid w:val="00CE2413"/>
    <w:rsid w:val="00CE299F"/>
    <w:rsid w:val="00CE33E2"/>
    <w:rsid w:val="00CE34B6"/>
    <w:rsid w:val="00CE3BAC"/>
    <w:rsid w:val="00CE43AB"/>
    <w:rsid w:val="00CE48D3"/>
    <w:rsid w:val="00CE56CA"/>
    <w:rsid w:val="00CE6117"/>
    <w:rsid w:val="00CE6390"/>
    <w:rsid w:val="00CE6E83"/>
    <w:rsid w:val="00CE72DE"/>
    <w:rsid w:val="00CE7B0A"/>
    <w:rsid w:val="00CF003F"/>
    <w:rsid w:val="00CF045B"/>
    <w:rsid w:val="00CF090E"/>
    <w:rsid w:val="00CF0E7E"/>
    <w:rsid w:val="00CF198C"/>
    <w:rsid w:val="00CF2243"/>
    <w:rsid w:val="00CF2424"/>
    <w:rsid w:val="00CF2F95"/>
    <w:rsid w:val="00CF3359"/>
    <w:rsid w:val="00CF366E"/>
    <w:rsid w:val="00CF38E9"/>
    <w:rsid w:val="00CF4DCB"/>
    <w:rsid w:val="00CF59C1"/>
    <w:rsid w:val="00CF5B1F"/>
    <w:rsid w:val="00CF6858"/>
    <w:rsid w:val="00CF6AAF"/>
    <w:rsid w:val="00CF7759"/>
    <w:rsid w:val="00CF7800"/>
    <w:rsid w:val="00D00D75"/>
    <w:rsid w:val="00D00E43"/>
    <w:rsid w:val="00D01CAB"/>
    <w:rsid w:val="00D02C6A"/>
    <w:rsid w:val="00D03DC5"/>
    <w:rsid w:val="00D042D9"/>
    <w:rsid w:val="00D04A24"/>
    <w:rsid w:val="00D056D7"/>
    <w:rsid w:val="00D0613B"/>
    <w:rsid w:val="00D06A23"/>
    <w:rsid w:val="00D07683"/>
    <w:rsid w:val="00D07DE3"/>
    <w:rsid w:val="00D100A4"/>
    <w:rsid w:val="00D10C0A"/>
    <w:rsid w:val="00D11E94"/>
    <w:rsid w:val="00D12FF4"/>
    <w:rsid w:val="00D13114"/>
    <w:rsid w:val="00D1373F"/>
    <w:rsid w:val="00D13CC5"/>
    <w:rsid w:val="00D13D51"/>
    <w:rsid w:val="00D13D71"/>
    <w:rsid w:val="00D150BE"/>
    <w:rsid w:val="00D16011"/>
    <w:rsid w:val="00D1633B"/>
    <w:rsid w:val="00D166AE"/>
    <w:rsid w:val="00D169A0"/>
    <w:rsid w:val="00D16F0B"/>
    <w:rsid w:val="00D17B86"/>
    <w:rsid w:val="00D17D3B"/>
    <w:rsid w:val="00D17FBA"/>
    <w:rsid w:val="00D20077"/>
    <w:rsid w:val="00D204A7"/>
    <w:rsid w:val="00D216C6"/>
    <w:rsid w:val="00D21DCA"/>
    <w:rsid w:val="00D21F88"/>
    <w:rsid w:val="00D229B3"/>
    <w:rsid w:val="00D22A82"/>
    <w:rsid w:val="00D23646"/>
    <w:rsid w:val="00D236D3"/>
    <w:rsid w:val="00D236EE"/>
    <w:rsid w:val="00D23D9A"/>
    <w:rsid w:val="00D24A2E"/>
    <w:rsid w:val="00D25BDA"/>
    <w:rsid w:val="00D26720"/>
    <w:rsid w:val="00D277E4"/>
    <w:rsid w:val="00D27D8A"/>
    <w:rsid w:val="00D30000"/>
    <w:rsid w:val="00D30463"/>
    <w:rsid w:val="00D30E56"/>
    <w:rsid w:val="00D317B5"/>
    <w:rsid w:val="00D31C8F"/>
    <w:rsid w:val="00D3252B"/>
    <w:rsid w:val="00D33CE9"/>
    <w:rsid w:val="00D3477D"/>
    <w:rsid w:val="00D35499"/>
    <w:rsid w:val="00D35EE2"/>
    <w:rsid w:val="00D3609B"/>
    <w:rsid w:val="00D368D8"/>
    <w:rsid w:val="00D36A98"/>
    <w:rsid w:val="00D37DC9"/>
    <w:rsid w:val="00D37E88"/>
    <w:rsid w:val="00D40D50"/>
    <w:rsid w:val="00D410A1"/>
    <w:rsid w:val="00D418EE"/>
    <w:rsid w:val="00D41A26"/>
    <w:rsid w:val="00D41C61"/>
    <w:rsid w:val="00D426EF"/>
    <w:rsid w:val="00D426F2"/>
    <w:rsid w:val="00D42765"/>
    <w:rsid w:val="00D427B9"/>
    <w:rsid w:val="00D43135"/>
    <w:rsid w:val="00D43F58"/>
    <w:rsid w:val="00D458B4"/>
    <w:rsid w:val="00D45E95"/>
    <w:rsid w:val="00D462AC"/>
    <w:rsid w:val="00D50628"/>
    <w:rsid w:val="00D50EA2"/>
    <w:rsid w:val="00D51249"/>
    <w:rsid w:val="00D5125D"/>
    <w:rsid w:val="00D517BD"/>
    <w:rsid w:val="00D51F70"/>
    <w:rsid w:val="00D5221D"/>
    <w:rsid w:val="00D52DF6"/>
    <w:rsid w:val="00D52E6E"/>
    <w:rsid w:val="00D52F26"/>
    <w:rsid w:val="00D542D2"/>
    <w:rsid w:val="00D5547A"/>
    <w:rsid w:val="00D554C0"/>
    <w:rsid w:val="00D55973"/>
    <w:rsid w:val="00D55AE7"/>
    <w:rsid w:val="00D55FB1"/>
    <w:rsid w:val="00D5640E"/>
    <w:rsid w:val="00D56735"/>
    <w:rsid w:val="00D577DB"/>
    <w:rsid w:val="00D60562"/>
    <w:rsid w:val="00D608CE"/>
    <w:rsid w:val="00D60ADA"/>
    <w:rsid w:val="00D61A7C"/>
    <w:rsid w:val="00D61D03"/>
    <w:rsid w:val="00D629F8"/>
    <w:rsid w:val="00D634DA"/>
    <w:rsid w:val="00D63925"/>
    <w:rsid w:val="00D6566E"/>
    <w:rsid w:val="00D65A90"/>
    <w:rsid w:val="00D65DE0"/>
    <w:rsid w:val="00D66025"/>
    <w:rsid w:val="00D660EB"/>
    <w:rsid w:val="00D6758B"/>
    <w:rsid w:val="00D701E1"/>
    <w:rsid w:val="00D712F0"/>
    <w:rsid w:val="00D71BC9"/>
    <w:rsid w:val="00D73DDE"/>
    <w:rsid w:val="00D74333"/>
    <w:rsid w:val="00D74F4C"/>
    <w:rsid w:val="00D75B33"/>
    <w:rsid w:val="00D76AC3"/>
    <w:rsid w:val="00D80020"/>
    <w:rsid w:val="00D80BC6"/>
    <w:rsid w:val="00D811F4"/>
    <w:rsid w:val="00D821D3"/>
    <w:rsid w:val="00D82308"/>
    <w:rsid w:val="00D83CDB"/>
    <w:rsid w:val="00D8529C"/>
    <w:rsid w:val="00D8588D"/>
    <w:rsid w:val="00D85A08"/>
    <w:rsid w:val="00D85A24"/>
    <w:rsid w:val="00D85EE3"/>
    <w:rsid w:val="00D865A3"/>
    <w:rsid w:val="00D868A8"/>
    <w:rsid w:val="00D8694A"/>
    <w:rsid w:val="00D869A4"/>
    <w:rsid w:val="00D86C05"/>
    <w:rsid w:val="00D874B0"/>
    <w:rsid w:val="00D90AEA"/>
    <w:rsid w:val="00D91425"/>
    <w:rsid w:val="00D919A4"/>
    <w:rsid w:val="00D91AEA"/>
    <w:rsid w:val="00D91DA1"/>
    <w:rsid w:val="00D9266C"/>
    <w:rsid w:val="00D9292B"/>
    <w:rsid w:val="00D92F91"/>
    <w:rsid w:val="00D930C6"/>
    <w:rsid w:val="00D932BA"/>
    <w:rsid w:val="00D933DA"/>
    <w:rsid w:val="00D9408D"/>
    <w:rsid w:val="00D959E5"/>
    <w:rsid w:val="00D95C0D"/>
    <w:rsid w:val="00D960BC"/>
    <w:rsid w:val="00D96E07"/>
    <w:rsid w:val="00DA03D6"/>
    <w:rsid w:val="00DA217C"/>
    <w:rsid w:val="00DA242E"/>
    <w:rsid w:val="00DA338B"/>
    <w:rsid w:val="00DA4091"/>
    <w:rsid w:val="00DA4360"/>
    <w:rsid w:val="00DA49DC"/>
    <w:rsid w:val="00DA4A8C"/>
    <w:rsid w:val="00DA4DB6"/>
    <w:rsid w:val="00DA5F1C"/>
    <w:rsid w:val="00DA6011"/>
    <w:rsid w:val="00DB0C9E"/>
    <w:rsid w:val="00DB1502"/>
    <w:rsid w:val="00DB1B0F"/>
    <w:rsid w:val="00DB2923"/>
    <w:rsid w:val="00DB2B75"/>
    <w:rsid w:val="00DB36F6"/>
    <w:rsid w:val="00DB4585"/>
    <w:rsid w:val="00DB4666"/>
    <w:rsid w:val="00DB4CE4"/>
    <w:rsid w:val="00DB50F0"/>
    <w:rsid w:val="00DB58DB"/>
    <w:rsid w:val="00DB5A04"/>
    <w:rsid w:val="00DB5AAD"/>
    <w:rsid w:val="00DB7192"/>
    <w:rsid w:val="00DB7219"/>
    <w:rsid w:val="00DB724A"/>
    <w:rsid w:val="00DB7324"/>
    <w:rsid w:val="00DB73C2"/>
    <w:rsid w:val="00DC066D"/>
    <w:rsid w:val="00DC128A"/>
    <w:rsid w:val="00DC1493"/>
    <w:rsid w:val="00DC16E1"/>
    <w:rsid w:val="00DC17E7"/>
    <w:rsid w:val="00DC27DC"/>
    <w:rsid w:val="00DC2C06"/>
    <w:rsid w:val="00DC360E"/>
    <w:rsid w:val="00DC370A"/>
    <w:rsid w:val="00DC3BC3"/>
    <w:rsid w:val="00DC40FB"/>
    <w:rsid w:val="00DC459F"/>
    <w:rsid w:val="00DC54FC"/>
    <w:rsid w:val="00DC5CF4"/>
    <w:rsid w:val="00DC5D3B"/>
    <w:rsid w:val="00DC6DDF"/>
    <w:rsid w:val="00DC782C"/>
    <w:rsid w:val="00DC796D"/>
    <w:rsid w:val="00DD0269"/>
    <w:rsid w:val="00DD049F"/>
    <w:rsid w:val="00DD0B8D"/>
    <w:rsid w:val="00DD2C14"/>
    <w:rsid w:val="00DD3849"/>
    <w:rsid w:val="00DD483F"/>
    <w:rsid w:val="00DD4BC9"/>
    <w:rsid w:val="00DD5510"/>
    <w:rsid w:val="00DD5BB7"/>
    <w:rsid w:val="00DD5BF4"/>
    <w:rsid w:val="00DD5ED4"/>
    <w:rsid w:val="00DD6047"/>
    <w:rsid w:val="00DD6942"/>
    <w:rsid w:val="00DD6AC2"/>
    <w:rsid w:val="00DD6FFC"/>
    <w:rsid w:val="00DD7927"/>
    <w:rsid w:val="00DE03AA"/>
    <w:rsid w:val="00DE05FC"/>
    <w:rsid w:val="00DE0688"/>
    <w:rsid w:val="00DE077B"/>
    <w:rsid w:val="00DE0A72"/>
    <w:rsid w:val="00DE0F7E"/>
    <w:rsid w:val="00DE1390"/>
    <w:rsid w:val="00DE1959"/>
    <w:rsid w:val="00DE2F80"/>
    <w:rsid w:val="00DE31EA"/>
    <w:rsid w:val="00DE4A25"/>
    <w:rsid w:val="00DE4B74"/>
    <w:rsid w:val="00DE5162"/>
    <w:rsid w:val="00DE54B8"/>
    <w:rsid w:val="00DE5B06"/>
    <w:rsid w:val="00DE6F0B"/>
    <w:rsid w:val="00DE718F"/>
    <w:rsid w:val="00DE7E65"/>
    <w:rsid w:val="00DF00FC"/>
    <w:rsid w:val="00DF0127"/>
    <w:rsid w:val="00DF1609"/>
    <w:rsid w:val="00DF236D"/>
    <w:rsid w:val="00DF2F69"/>
    <w:rsid w:val="00DF30BD"/>
    <w:rsid w:val="00DF3296"/>
    <w:rsid w:val="00DF3458"/>
    <w:rsid w:val="00DF44FF"/>
    <w:rsid w:val="00DF45E0"/>
    <w:rsid w:val="00DF5A60"/>
    <w:rsid w:val="00DF672E"/>
    <w:rsid w:val="00DF6F47"/>
    <w:rsid w:val="00DF71C0"/>
    <w:rsid w:val="00E00A2E"/>
    <w:rsid w:val="00E00DAA"/>
    <w:rsid w:val="00E00F71"/>
    <w:rsid w:val="00E02049"/>
    <w:rsid w:val="00E0315D"/>
    <w:rsid w:val="00E04399"/>
    <w:rsid w:val="00E0748F"/>
    <w:rsid w:val="00E10D29"/>
    <w:rsid w:val="00E1227A"/>
    <w:rsid w:val="00E13131"/>
    <w:rsid w:val="00E133BC"/>
    <w:rsid w:val="00E1444F"/>
    <w:rsid w:val="00E151A9"/>
    <w:rsid w:val="00E15996"/>
    <w:rsid w:val="00E16D39"/>
    <w:rsid w:val="00E203B2"/>
    <w:rsid w:val="00E20DBC"/>
    <w:rsid w:val="00E213F6"/>
    <w:rsid w:val="00E22558"/>
    <w:rsid w:val="00E227F8"/>
    <w:rsid w:val="00E2297E"/>
    <w:rsid w:val="00E22ABB"/>
    <w:rsid w:val="00E23046"/>
    <w:rsid w:val="00E23717"/>
    <w:rsid w:val="00E24BA1"/>
    <w:rsid w:val="00E24FA8"/>
    <w:rsid w:val="00E251D3"/>
    <w:rsid w:val="00E25D98"/>
    <w:rsid w:val="00E25FAE"/>
    <w:rsid w:val="00E27E6E"/>
    <w:rsid w:val="00E307FB"/>
    <w:rsid w:val="00E30D11"/>
    <w:rsid w:val="00E31579"/>
    <w:rsid w:val="00E32023"/>
    <w:rsid w:val="00E3237C"/>
    <w:rsid w:val="00E3272A"/>
    <w:rsid w:val="00E32E25"/>
    <w:rsid w:val="00E32FD6"/>
    <w:rsid w:val="00E33658"/>
    <w:rsid w:val="00E33D0B"/>
    <w:rsid w:val="00E33DDC"/>
    <w:rsid w:val="00E349E5"/>
    <w:rsid w:val="00E35526"/>
    <w:rsid w:val="00E355DC"/>
    <w:rsid w:val="00E35C12"/>
    <w:rsid w:val="00E373C0"/>
    <w:rsid w:val="00E37B12"/>
    <w:rsid w:val="00E37C78"/>
    <w:rsid w:val="00E40F24"/>
    <w:rsid w:val="00E415BE"/>
    <w:rsid w:val="00E41B4D"/>
    <w:rsid w:val="00E41C34"/>
    <w:rsid w:val="00E42E61"/>
    <w:rsid w:val="00E438E9"/>
    <w:rsid w:val="00E43939"/>
    <w:rsid w:val="00E4468D"/>
    <w:rsid w:val="00E44EDB"/>
    <w:rsid w:val="00E472D5"/>
    <w:rsid w:val="00E50977"/>
    <w:rsid w:val="00E52235"/>
    <w:rsid w:val="00E526D1"/>
    <w:rsid w:val="00E527BC"/>
    <w:rsid w:val="00E53D9A"/>
    <w:rsid w:val="00E53DF3"/>
    <w:rsid w:val="00E548D5"/>
    <w:rsid w:val="00E54D7F"/>
    <w:rsid w:val="00E55088"/>
    <w:rsid w:val="00E554BF"/>
    <w:rsid w:val="00E55F07"/>
    <w:rsid w:val="00E577CD"/>
    <w:rsid w:val="00E577D0"/>
    <w:rsid w:val="00E57C91"/>
    <w:rsid w:val="00E601FF"/>
    <w:rsid w:val="00E6053F"/>
    <w:rsid w:val="00E60F53"/>
    <w:rsid w:val="00E61EC6"/>
    <w:rsid w:val="00E62427"/>
    <w:rsid w:val="00E62D1A"/>
    <w:rsid w:val="00E636EF"/>
    <w:rsid w:val="00E63703"/>
    <w:rsid w:val="00E63BFC"/>
    <w:rsid w:val="00E63C66"/>
    <w:rsid w:val="00E64EEF"/>
    <w:rsid w:val="00E650DC"/>
    <w:rsid w:val="00E65388"/>
    <w:rsid w:val="00E65CC4"/>
    <w:rsid w:val="00E65FFA"/>
    <w:rsid w:val="00E66C09"/>
    <w:rsid w:val="00E67D4A"/>
    <w:rsid w:val="00E67FFE"/>
    <w:rsid w:val="00E70B8A"/>
    <w:rsid w:val="00E71882"/>
    <w:rsid w:val="00E7190E"/>
    <w:rsid w:val="00E72217"/>
    <w:rsid w:val="00E729A0"/>
    <w:rsid w:val="00E72CB7"/>
    <w:rsid w:val="00E73677"/>
    <w:rsid w:val="00E74AE8"/>
    <w:rsid w:val="00E74F1D"/>
    <w:rsid w:val="00E7645D"/>
    <w:rsid w:val="00E76499"/>
    <w:rsid w:val="00E77B42"/>
    <w:rsid w:val="00E77B52"/>
    <w:rsid w:val="00E77BDE"/>
    <w:rsid w:val="00E8130E"/>
    <w:rsid w:val="00E8168B"/>
    <w:rsid w:val="00E81AD9"/>
    <w:rsid w:val="00E83585"/>
    <w:rsid w:val="00E838EF"/>
    <w:rsid w:val="00E8508A"/>
    <w:rsid w:val="00E85513"/>
    <w:rsid w:val="00E855A5"/>
    <w:rsid w:val="00E86247"/>
    <w:rsid w:val="00E879DA"/>
    <w:rsid w:val="00E90278"/>
    <w:rsid w:val="00E908A4"/>
    <w:rsid w:val="00E908EB"/>
    <w:rsid w:val="00E90E6E"/>
    <w:rsid w:val="00E92366"/>
    <w:rsid w:val="00E926DE"/>
    <w:rsid w:val="00E929F4"/>
    <w:rsid w:val="00E92B11"/>
    <w:rsid w:val="00E92C83"/>
    <w:rsid w:val="00E9380C"/>
    <w:rsid w:val="00E93A25"/>
    <w:rsid w:val="00E93CEE"/>
    <w:rsid w:val="00E93DE7"/>
    <w:rsid w:val="00E93E90"/>
    <w:rsid w:val="00E94334"/>
    <w:rsid w:val="00E9451F"/>
    <w:rsid w:val="00E9464C"/>
    <w:rsid w:val="00E94C07"/>
    <w:rsid w:val="00E95A62"/>
    <w:rsid w:val="00E95A89"/>
    <w:rsid w:val="00E95DF1"/>
    <w:rsid w:val="00E96122"/>
    <w:rsid w:val="00E968E6"/>
    <w:rsid w:val="00E96AD2"/>
    <w:rsid w:val="00E96E04"/>
    <w:rsid w:val="00E975A0"/>
    <w:rsid w:val="00EA1198"/>
    <w:rsid w:val="00EA12FF"/>
    <w:rsid w:val="00EA21D0"/>
    <w:rsid w:val="00EA28B5"/>
    <w:rsid w:val="00EA2CEE"/>
    <w:rsid w:val="00EA3BC9"/>
    <w:rsid w:val="00EA3CFA"/>
    <w:rsid w:val="00EA41D9"/>
    <w:rsid w:val="00EA4539"/>
    <w:rsid w:val="00EA571B"/>
    <w:rsid w:val="00EA5B31"/>
    <w:rsid w:val="00EA6FCC"/>
    <w:rsid w:val="00EB0DA8"/>
    <w:rsid w:val="00EB0E24"/>
    <w:rsid w:val="00EB1630"/>
    <w:rsid w:val="00EB1DF0"/>
    <w:rsid w:val="00EB200F"/>
    <w:rsid w:val="00EB20D8"/>
    <w:rsid w:val="00EB23D4"/>
    <w:rsid w:val="00EB2756"/>
    <w:rsid w:val="00EB3577"/>
    <w:rsid w:val="00EB4B28"/>
    <w:rsid w:val="00EB4B9A"/>
    <w:rsid w:val="00EB5065"/>
    <w:rsid w:val="00EB5940"/>
    <w:rsid w:val="00EB71C7"/>
    <w:rsid w:val="00EC048E"/>
    <w:rsid w:val="00EC04CA"/>
    <w:rsid w:val="00EC0552"/>
    <w:rsid w:val="00EC0704"/>
    <w:rsid w:val="00EC2260"/>
    <w:rsid w:val="00EC2B70"/>
    <w:rsid w:val="00EC3138"/>
    <w:rsid w:val="00EC3422"/>
    <w:rsid w:val="00EC4982"/>
    <w:rsid w:val="00EC4DDE"/>
    <w:rsid w:val="00EC5813"/>
    <w:rsid w:val="00EC5853"/>
    <w:rsid w:val="00EC64ED"/>
    <w:rsid w:val="00EC6635"/>
    <w:rsid w:val="00EC733B"/>
    <w:rsid w:val="00EC7B88"/>
    <w:rsid w:val="00ED1DA5"/>
    <w:rsid w:val="00ED220D"/>
    <w:rsid w:val="00ED3EA3"/>
    <w:rsid w:val="00ED45CB"/>
    <w:rsid w:val="00ED4D5C"/>
    <w:rsid w:val="00ED7EFB"/>
    <w:rsid w:val="00ED7F5B"/>
    <w:rsid w:val="00EE01C4"/>
    <w:rsid w:val="00EE0279"/>
    <w:rsid w:val="00EE0F96"/>
    <w:rsid w:val="00EE15B2"/>
    <w:rsid w:val="00EE2720"/>
    <w:rsid w:val="00EE2A98"/>
    <w:rsid w:val="00EE2E9D"/>
    <w:rsid w:val="00EE311F"/>
    <w:rsid w:val="00EE32CC"/>
    <w:rsid w:val="00EE3471"/>
    <w:rsid w:val="00EE4B9D"/>
    <w:rsid w:val="00EE5CD7"/>
    <w:rsid w:val="00EE5F5D"/>
    <w:rsid w:val="00EE5FC3"/>
    <w:rsid w:val="00EE64DE"/>
    <w:rsid w:val="00EE666E"/>
    <w:rsid w:val="00EE6D66"/>
    <w:rsid w:val="00EE6EB0"/>
    <w:rsid w:val="00EE7114"/>
    <w:rsid w:val="00EE71D2"/>
    <w:rsid w:val="00EE720F"/>
    <w:rsid w:val="00EE7F6B"/>
    <w:rsid w:val="00EF03CA"/>
    <w:rsid w:val="00EF162D"/>
    <w:rsid w:val="00EF19C1"/>
    <w:rsid w:val="00EF30AA"/>
    <w:rsid w:val="00EF3645"/>
    <w:rsid w:val="00EF3F5D"/>
    <w:rsid w:val="00EF5328"/>
    <w:rsid w:val="00EF59B3"/>
    <w:rsid w:val="00EF6BD3"/>
    <w:rsid w:val="00EF790C"/>
    <w:rsid w:val="00EF7A59"/>
    <w:rsid w:val="00F0088B"/>
    <w:rsid w:val="00F00BAD"/>
    <w:rsid w:val="00F01B1C"/>
    <w:rsid w:val="00F0236E"/>
    <w:rsid w:val="00F03196"/>
    <w:rsid w:val="00F0331E"/>
    <w:rsid w:val="00F036F6"/>
    <w:rsid w:val="00F04C62"/>
    <w:rsid w:val="00F059E2"/>
    <w:rsid w:val="00F06709"/>
    <w:rsid w:val="00F06B7E"/>
    <w:rsid w:val="00F06BAD"/>
    <w:rsid w:val="00F07921"/>
    <w:rsid w:val="00F1019F"/>
    <w:rsid w:val="00F10538"/>
    <w:rsid w:val="00F11B73"/>
    <w:rsid w:val="00F14014"/>
    <w:rsid w:val="00F14C7D"/>
    <w:rsid w:val="00F1558E"/>
    <w:rsid w:val="00F165D0"/>
    <w:rsid w:val="00F16E65"/>
    <w:rsid w:val="00F209C0"/>
    <w:rsid w:val="00F20A23"/>
    <w:rsid w:val="00F20A7C"/>
    <w:rsid w:val="00F2239F"/>
    <w:rsid w:val="00F231CF"/>
    <w:rsid w:val="00F24F15"/>
    <w:rsid w:val="00F25D92"/>
    <w:rsid w:val="00F267AF"/>
    <w:rsid w:val="00F277DC"/>
    <w:rsid w:val="00F279D1"/>
    <w:rsid w:val="00F27DFE"/>
    <w:rsid w:val="00F3053A"/>
    <w:rsid w:val="00F311FB"/>
    <w:rsid w:val="00F3291B"/>
    <w:rsid w:val="00F3346F"/>
    <w:rsid w:val="00F3454F"/>
    <w:rsid w:val="00F353A0"/>
    <w:rsid w:val="00F35AC3"/>
    <w:rsid w:val="00F35B2C"/>
    <w:rsid w:val="00F3627C"/>
    <w:rsid w:val="00F36727"/>
    <w:rsid w:val="00F402D5"/>
    <w:rsid w:val="00F41757"/>
    <w:rsid w:val="00F42200"/>
    <w:rsid w:val="00F42974"/>
    <w:rsid w:val="00F432E3"/>
    <w:rsid w:val="00F433C3"/>
    <w:rsid w:val="00F4399C"/>
    <w:rsid w:val="00F43F56"/>
    <w:rsid w:val="00F44AD9"/>
    <w:rsid w:val="00F45470"/>
    <w:rsid w:val="00F45846"/>
    <w:rsid w:val="00F45AF4"/>
    <w:rsid w:val="00F4621B"/>
    <w:rsid w:val="00F50531"/>
    <w:rsid w:val="00F50569"/>
    <w:rsid w:val="00F50B79"/>
    <w:rsid w:val="00F518DC"/>
    <w:rsid w:val="00F51F95"/>
    <w:rsid w:val="00F5279B"/>
    <w:rsid w:val="00F52C4C"/>
    <w:rsid w:val="00F52EC9"/>
    <w:rsid w:val="00F5394C"/>
    <w:rsid w:val="00F53CDD"/>
    <w:rsid w:val="00F5490B"/>
    <w:rsid w:val="00F551D1"/>
    <w:rsid w:val="00F55427"/>
    <w:rsid w:val="00F55EAB"/>
    <w:rsid w:val="00F56163"/>
    <w:rsid w:val="00F56D6F"/>
    <w:rsid w:val="00F57DF8"/>
    <w:rsid w:val="00F60646"/>
    <w:rsid w:val="00F60858"/>
    <w:rsid w:val="00F6188E"/>
    <w:rsid w:val="00F61BDE"/>
    <w:rsid w:val="00F61F41"/>
    <w:rsid w:val="00F6241D"/>
    <w:rsid w:val="00F6365A"/>
    <w:rsid w:val="00F63D9A"/>
    <w:rsid w:val="00F63E5E"/>
    <w:rsid w:val="00F63F2B"/>
    <w:rsid w:val="00F64328"/>
    <w:rsid w:val="00F645E3"/>
    <w:rsid w:val="00F65D27"/>
    <w:rsid w:val="00F65F62"/>
    <w:rsid w:val="00F65F8A"/>
    <w:rsid w:val="00F66994"/>
    <w:rsid w:val="00F66A78"/>
    <w:rsid w:val="00F67042"/>
    <w:rsid w:val="00F6723C"/>
    <w:rsid w:val="00F6768B"/>
    <w:rsid w:val="00F7010E"/>
    <w:rsid w:val="00F7086C"/>
    <w:rsid w:val="00F70E02"/>
    <w:rsid w:val="00F70E41"/>
    <w:rsid w:val="00F72570"/>
    <w:rsid w:val="00F72682"/>
    <w:rsid w:val="00F7308A"/>
    <w:rsid w:val="00F734BC"/>
    <w:rsid w:val="00F73573"/>
    <w:rsid w:val="00F737BD"/>
    <w:rsid w:val="00F738D7"/>
    <w:rsid w:val="00F74D27"/>
    <w:rsid w:val="00F758C6"/>
    <w:rsid w:val="00F77DE8"/>
    <w:rsid w:val="00F8076A"/>
    <w:rsid w:val="00F811CB"/>
    <w:rsid w:val="00F82B51"/>
    <w:rsid w:val="00F84873"/>
    <w:rsid w:val="00F84889"/>
    <w:rsid w:val="00F851EC"/>
    <w:rsid w:val="00F85332"/>
    <w:rsid w:val="00F85673"/>
    <w:rsid w:val="00F85D63"/>
    <w:rsid w:val="00F8611F"/>
    <w:rsid w:val="00F87789"/>
    <w:rsid w:val="00F878C0"/>
    <w:rsid w:val="00F87A90"/>
    <w:rsid w:val="00F92FB1"/>
    <w:rsid w:val="00F9338A"/>
    <w:rsid w:val="00F93A1A"/>
    <w:rsid w:val="00F93D81"/>
    <w:rsid w:val="00F9451F"/>
    <w:rsid w:val="00F94E78"/>
    <w:rsid w:val="00F965F4"/>
    <w:rsid w:val="00F969E4"/>
    <w:rsid w:val="00F97258"/>
    <w:rsid w:val="00F97B6D"/>
    <w:rsid w:val="00FA03CD"/>
    <w:rsid w:val="00FA0853"/>
    <w:rsid w:val="00FA1DC7"/>
    <w:rsid w:val="00FA22A1"/>
    <w:rsid w:val="00FA3A79"/>
    <w:rsid w:val="00FA3EDD"/>
    <w:rsid w:val="00FA493B"/>
    <w:rsid w:val="00FA4E76"/>
    <w:rsid w:val="00FA4F3C"/>
    <w:rsid w:val="00FA5606"/>
    <w:rsid w:val="00FA5BDD"/>
    <w:rsid w:val="00FA5CAA"/>
    <w:rsid w:val="00FA77B9"/>
    <w:rsid w:val="00FB04C2"/>
    <w:rsid w:val="00FB0551"/>
    <w:rsid w:val="00FB095A"/>
    <w:rsid w:val="00FB0AC4"/>
    <w:rsid w:val="00FB14DC"/>
    <w:rsid w:val="00FB1D15"/>
    <w:rsid w:val="00FB23D9"/>
    <w:rsid w:val="00FB3569"/>
    <w:rsid w:val="00FB3828"/>
    <w:rsid w:val="00FB422B"/>
    <w:rsid w:val="00FB45F4"/>
    <w:rsid w:val="00FB472D"/>
    <w:rsid w:val="00FB4AC8"/>
    <w:rsid w:val="00FB6803"/>
    <w:rsid w:val="00FB6A3E"/>
    <w:rsid w:val="00FB6F12"/>
    <w:rsid w:val="00FB7439"/>
    <w:rsid w:val="00FB7D04"/>
    <w:rsid w:val="00FB7ECC"/>
    <w:rsid w:val="00FC0253"/>
    <w:rsid w:val="00FC026F"/>
    <w:rsid w:val="00FC1523"/>
    <w:rsid w:val="00FC153A"/>
    <w:rsid w:val="00FC1AFC"/>
    <w:rsid w:val="00FC2463"/>
    <w:rsid w:val="00FC6F1F"/>
    <w:rsid w:val="00FC6F52"/>
    <w:rsid w:val="00FD14DC"/>
    <w:rsid w:val="00FD192B"/>
    <w:rsid w:val="00FD1B89"/>
    <w:rsid w:val="00FD21C6"/>
    <w:rsid w:val="00FD23C7"/>
    <w:rsid w:val="00FD31F0"/>
    <w:rsid w:val="00FD321F"/>
    <w:rsid w:val="00FD3376"/>
    <w:rsid w:val="00FD3CF2"/>
    <w:rsid w:val="00FD4250"/>
    <w:rsid w:val="00FD428D"/>
    <w:rsid w:val="00FD43B6"/>
    <w:rsid w:val="00FD472D"/>
    <w:rsid w:val="00FD53AA"/>
    <w:rsid w:val="00FD5486"/>
    <w:rsid w:val="00FD5547"/>
    <w:rsid w:val="00FD5DE7"/>
    <w:rsid w:val="00FD654C"/>
    <w:rsid w:val="00FD6885"/>
    <w:rsid w:val="00FD6B26"/>
    <w:rsid w:val="00FD707C"/>
    <w:rsid w:val="00FE0811"/>
    <w:rsid w:val="00FE0CEF"/>
    <w:rsid w:val="00FE0FCD"/>
    <w:rsid w:val="00FE13BF"/>
    <w:rsid w:val="00FE2029"/>
    <w:rsid w:val="00FE4152"/>
    <w:rsid w:val="00FE4519"/>
    <w:rsid w:val="00FE7DDB"/>
    <w:rsid w:val="00FF0ED2"/>
    <w:rsid w:val="00FF118C"/>
    <w:rsid w:val="00FF142D"/>
    <w:rsid w:val="00FF1B83"/>
    <w:rsid w:val="00FF1FD3"/>
    <w:rsid w:val="00FF205B"/>
    <w:rsid w:val="00FF5925"/>
    <w:rsid w:val="00FF771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21350-4693-41AA-A6FE-63040C37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395F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0395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395F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33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33C3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33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33C3"/>
    <w:rPr>
      <w:rFonts w:ascii="Arial" w:hAnsi="Arial"/>
      <w:sz w:val="22"/>
      <w:lang w:eastAsia="de-DE"/>
    </w:rPr>
  </w:style>
  <w:style w:type="character" w:customStyle="1" w:styleId="break-words">
    <w:name w:val="break-words"/>
    <w:basedOn w:val="Absatz-Standardschriftart"/>
    <w:rsid w:val="00D811F4"/>
  </w:style>
  <w:style w:type="character" w:customStyle="1" w:styleId="white-space-pre">
    <w:name w:val="white-space-pre"/>
    <w:basedOn w:val="Absatz-Standardschriftart"/>
    <w:rsid w:val="00D811F4"/>
  </w:style>
  <w:style w:type="character" w:styleId="Hyperlink">
    <w:name w:val="Hyperlink"/>
    <w:basedOn w:val="Absatz-Standardschriftart"/>
    <w:uiPriority w:val="99"/>
    <w:semiHidden/>
    <w:unhideWhenUsed/>
    <w:rsid w:val="00D811F4"/>
    <w:rPr>
      <w:color w:val="0000FF"/>
      <w:u w:val="single"/>
    </w:rPr>
  </w:style>
  <w:style w:type="character" w:customStyle="1" w:styleId="visually-hidden">
    <w:name w:val="visually-hidden"/>
    <w:basedOn w:val="Absatz-Standardschriftart"/>
    <w:rsid w:val="00D8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314058DE.dotm</Template>
  <TotalTime>0</TotalTime>
  <Pages>1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Laßlop</dc:creator>
  <cp:keywords/>
  <dc:description/>
  <cp:lastModifiedBy>Britta Stock</cp:lastModifiedBy>
  <cp:revision>2</cp:revision>
  <cp:lastPrinted>2025-06-05T13:12:00Z</cp:lastPrinted>
  <dcterms:created xsi:type="dcterms:W3CDTF">2025-06-13T11:55:00Z</dcterms:created>
  <dcterms:modified xsi:type="dcterms:W3CDTF">2025-06-13T11:55:00Z</dcterms:modified>
</cp:coreProperties>
</file>